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6C36D1" w14:paraId="276E8FC6" w14:textId="77777777" w:rsidTr="00170AAF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79C573FA" w14:textId="0DCC2D5A" w:rsidR="006C36D1" w:rsidRDefault="006C36D1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6FF33AF" w14:textId="7C93533F" w:rsidR="006C36D1" w:rsidRDefault="006C36D1" w:rsidP="00170AAF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</w:t>
            </w:r>
            <w:r w:rsidR="00837A53">
              <w:rPr>
                <w:rFonts w:ascii="Verdana" w:hAnsi="Verdana" w:cs="Century Gothic"/>
                <w:b/>
                <w:bCs/>
                <w:sz w:val="32"/>
                <w:szCs w:val="32"/>
              </w:rPr>
              <w:t>VERDI E.S.</w:t>
            </w:r>
          </w:p>
        </w:tc>
      </w:tr>
      <w:tr w:rsidR="006C36D1" w14:paraId="16C98ED8" w14:textId="77777777" w:rsidTr="00170AAF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8E788B" w14:textId="77777777" w:rsidR="006C36D1" w:rsidRDefault="006C36D1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 xml:space="preserve">June </w:t>
            </w:r>
          </w:p>
          <w:p w14:paraId="0FB34FA1" w14:textId="3446E939" w:rsidR="006C36D1" w:rsidRDefault="002333B7" w:rsidP="0023781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20</w:t>
            </w:r>
            <w:r w:rsidR="00C11402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F1088C">
              <w:rPr>
                <w:rFonts w:ascii="Verdana" w:hAnsi="Verdana" w:cs="Century Gothic"/>
                <w:b/>
                <w:bCs/>
                <w:sz w:val="36"/>
                <w:szCs w:val="36"/>
              </w:rPr>
              <w:t>4</w:t>
            </w:r>
            <w:r w:rsidR="00033A76">
              <w:rPr>
                <w:rFonts w:ascii="Verdana" w:hAnsi="Verdana" w:cs="Century Gothic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D0292E0" w14:textId="1B544B95" w:rsidR="006C36D1" w:rsidRDefault="006C36D1" w:rsidP="00170AAF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</w:p>
        </w:tc>
      </w:tr>
      <w:tr w:rsidR="006C36D1" w14:paraId="7DED8FCB" w14:textId="77777777" w:rsidTr="00170AAF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D79A47F" w14:textId="77777777" w:rsidR="006C36D1" w:rsidRDefault="006C36D1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A88689" w14:textId="77777777" w:rsidR="006C36D1" w:rsidRDefault="006C36D1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23E0CEA" w14:textId="77777777" w:rsidR="006C36D1" w:rsidRDefault="006C36D1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1822A01" w14:textId="77777777" w:rsidR="006C36D1" w:rsidRDefault="006C36D1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992164B" w14:textId="77777777" w:rsidR="006C36D1" w:rsidRDefault="006C36D1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46E225A" w14:textId="77777777" w:rsidR="006C36D1" w:rsidRDefault="006C36D1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02887C7" w14:textId="77777777" w:rsidR="006C36D1" w:rsidRDefault="006C36D1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583CE9" w14:paraId="00731D1B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48EC" w14:textId="77777777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480B" w14:textId="77777777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C4AF" w14:textId="77777777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3CA0" w14:textId="77777777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91CE" w14:textId="18DFE002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50D8" w14:textId="4DE7ED30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5378" w14:textId="065C96D8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</w:tr>
      <w:tr w:rsidR="00583CE9" w14:paraId="30E995CA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479C" w14:textId="429301FE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0B5B" w14:textId="42B08483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A76A" w14:textId="6334D731" w:rsidR="00583CE9" w:rsidRPr="001C6DFF" w:rsidRDefault="00583CE9" w:rsidP="00583CE9">
            <w:pPr>
              <w:rPr>
                <w:rFonts w:ascii="Verdana" w:hAnsi="Verdana"/>
                <w:sz w:val="32"/>
                <w:szCs w:val="32"/>
              </w:rPr>
            </w:pPr>
            <w:r w:rsidRPr="00583CE9"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683F" w14:textId="29138AC7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B182" w14:textId="77777777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55C61173" w14:textId="2480990B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5D71" w14:textId="6E09B16C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8AC6" w14:textId="04E87D57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</w:tr>
      <w:tr w:rsidR="00583CE9" w14:paraId="13F985C6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2148" w14:textId="1CC03847" w:rsidR="00583CE9" w:rsidRPr="00237811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39C9" w14:textId="08D86D09" w:rsidR="00583CE9" w:rsidRPr="001C6DFF" w:rsidRDefault="00583CE9" w:rsidP="00583CE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A0F9" w14:textId="4503D2B1" w:rsidR="00583CE9" w:rsidRPr="001C6DFF" w:rsidRDefault="00583CE9" w:rsidP="00583CE9">
            <w:pPr>
              <w:rPr>
                <w:rFonts w:ascii="Verdana" w:hAnsi="Verdana"/>
                <w:b/>
                <w:sz w:val="20"/>
                <w:szCs w:val="20"/>
              </w:rPr>
            </w:pPr>
            <w:r w:rsidRPr="00583CE9"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24E1" w14:textId="77777777" w:rsidR="00583CE9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69E838D6" w14:textId="7068BFB9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556B" w14:textId="071CC760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9E06" w14:textId="7619561C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0FD7" w14:textId="45095EC4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</w:tr>
      <w:tr w:rsidR="00583CE9" w14:paraId="32C079A1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0BB5" w14:textId="77777777" w:rsidR="00583CE9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637925AD" w14:textId="5A6ADDB1" w:rsidR="00583CE9" w:rsidRPr="00237811" w:rsidRDefault="00ED3C2A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7" w:history="1">
              <w:r w:rsidR="00583CE9" w:rsidRPr="00945F67">
                <w:rPr>
                  <w:rStyle w:val="Hyperlink"/>
                  <w:rFonts w:ascii="Verdana" w:hAnsi="Verdan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Father's Day</w:t>
              </w:r>
            </w:hyperlink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A4C5" w14:textId="77777777" w:rsidR="00583CE9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  <w:p w14:paraId="03DEA105" w14:textId="7457A385" w:rsidR="00583CE9" w:rsidRPr="00945F67" w:rsidRDefault="00583CE9" w:rsidP="00583CE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3169" w14:textId="0281638B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62F1" w14:textId="77777777" w:rsidR="00583CE9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7F3173F1" w14:textId="77777777" w:rsidR="00583CE9" w:rsidRDefault="00583CE9" w:rsidP="00583CE9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14:paraId="18437066" w14:textId="3ABF57E1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CDD4" w14:textId="77777777" w:rsidR="00583CE9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  <w:p w14:paraId="6E3BB837" w14:textId="187729BF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1AE8" w14:textId="6F99F96E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F2C1" w14:textId="0102F2BE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</w:tr>
      <w:tr w:rsidR="00583CE9" w14:paraId="38F398C1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F314" w14:textId="3279E54B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F4B9" w14:textId="2F955256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3261" w14:textId="3ED73D49" w:rsidR="00583CE9" w:rsidRPr="009C4015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8EE0" w14:textId="69270736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988F" w14:textId="77777777" w:rsidR="00583CE9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77A006D5" w14:textId="60B83063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02F4" w14:textId="2A856125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21EF" w14:textId="59EC8EF3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</w:tr>
      <w:tr w:rsidR="00583CE9" w14:paraId="556E8A62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F02A" w14:textId="095E3F06" w:rsidR="00583CE9" w:rsidRDefault="00583CE9" w:rsidP="00583CE9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631C" w14:textId="77777777" w:rsidR="00583CE9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F9B8" w14:textId="77777777" w:rsidR="00583CE9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EBCC" w14:textId="77777777" w:rsidR="00583CE9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D6CA" w14:textId="77777777" w:rsidR="00583CE9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C985" w14:textId="77777777" w:rsidR="00583CE9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A763" w14:textId="77777777" w:rsidR="00583CE9" w:rsidRDefault="00583CE9" w:rsidP="00583CE9">
            <w:pPr>
              <w:rPr>
                <w:rFonts w:ascii="Verdana" w:hAnsi="Verdana"/>
                <w:sz w:val="32"/>
                <w:szCs w:val="32"/>
              </w:rPr>
            </w:pPr>
          </w:p>
        </w:tc>
      </w:tr>
      <w:tr w:rsidR="00583CE9" w14:paraId="42E7B629" w14:textId="77777777" w:rsidTr="00170AAF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0CBFB08A" w14:textId="0BE452D2" w:rsidR="00583CE9" w:rsidRDefault="00583CE9" w:rsidP="00583CE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0E456EE" w14:textId="36633FB3" w:rsidR="00583CE9" w:rsidRDefault="00583CE9" w:rsidP="00583CE9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</w:t>
            </w:r>
            <w:r w:rsidR="00837A53">
              <w:rPr>
                <w:rFonts w:ascii="Verdana" w:hAnsi="Verdana" w:cs="Century Gothic"/>
                <w:b/>
                <w:bCs/>
                <w:sz w:val="32"/>
                <w:szCs w:val="32"/>
              </w:rPr>
              <w:t>VERDI E.S.</w:t>
            </w:r>
          </w:p>
        </w:tc>
      </w:tr>
      <w:tr w:rsidR="00583CE9" w14:paraId="750EA0C8" w14:textId="77777777" w:rsidTr="00170AAF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442A98" w14:textId="77777777" w:rsidR="00583CE9" w:rsidRDefault="00583CE9" w:rsidP="00583CE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 xml:space="preserve">July </w:t>
            </w:r>
          </w:p>
          <w:p w14:paraId="2822F20C" w14:textId="4410D0E5" w:rsidR="00583CE9" w:rsidRDefault="00583CE9" w:rsidP="00583CE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2024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AC6E41" w14:textId="514A04E6" w:rsidR="00583CE9" w:rsidRDefault="00583CE9" w:rsidP="00583CE9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</w:p>
        </w:tc>
      </w:tr>
      <w:tr w:rsidR="00583CE9" w14:paraId="2B335941" w14:textId="77777777" w:rsidTr="00170AAF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D3B0B72" w14:textId="77777777" w:rsidR="00583CE9" w:rsidRDefault="00583CE9" w:rsidP="00583CE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D32F8BE" w14:textId="77777777" w:rsidR="00583CE9" w:rsidRDefault="00583CE9" w:rsidP="00583CE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77D732E" w14:textId="77777777" w:rsidR="00583CE9" w:rsidRDefault="00583CE9" w:rsidP="00583CE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2B883C1" w14:textId="77777777" w:rsidR="00583CE9" w:rsidRDefault="00583CE9" w:rsidP="00583CE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BA346FF" w14:textId="77777777" w:rsidR="00583CE9" w:rsidRDefault="00583CE9" w:rsidP="00583CE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1E79435" w14:textId="77777777" w:rsidR="00583CE9" w:rsidRDefault="00583CE9" w:rsidP="00583CE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C2D917D" w14:textId="77777777" w:rsidR="00583CE9" w:rsidRDefault="00583CE9" w:rsidP="00583CE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583CE9" w14:paraId="25B52FC9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DB5E" w14:textId="01C474EA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8D4D" w14:textId="30FE808A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8908" w14:textId="2E95FF48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CB60" w14:textId="4B6F3C21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A911" w14:textId="77777777" w:rsidR="00583CE9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0468090E" w14:textId="34FC93F2" w:rsidR="00583CE9" w:rsidRPr="00164EA6" w:rsidRDefault="00ED3C2A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8" w:history="1">
              <w:r w:rsidR="00583CE9" w:rsidRPr="00945F67">
                <w:rPr>
                  <w:rStyle w:val="Hyperlink"/>
                  <w:rFonts w:ascii="Verdana" w:hAnsi="Verdana"/>
                  <w:bCs/>
                  <w:color w:val="000000"/>
                  <w:u w:val="none"/>
                  <w:bdr w:val="none" w:sz="0" w:space="0" w:color="auto" w:frame="1"/>
                  <w:shd w:val="clear" w:color="auto" w:fill="FFFFFF"/>
                </w:rPr>
                <w:t>Independence Day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1622" w14:textId="58C4692E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E243" w14:textId="69EA0DA5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</w:tr>
      <w:tr w:rsidR="00583CE9" w14:paraId="2DA369A8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E6D8" w14:textId="77703095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C87B" w14:textId="531A50C1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92BC" w14:textId="3398D67A" w:rsidR="00583CE9" w:rsidRPr="00945F67" w:rsidRDefault="00583CE9" w:rsidP="00583CE9">
            <w:pPr>
              <w:pStyle w:val="Dates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E269" w14:textId="77777777" w:rsidR="00583CE9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10</w:t>
            </w:r>
          </w:p>
          <w:p w14:paraId="60EAE906" w14:textId="7BF723AC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92B0" w14:textId="77777777" w:rsidR="00583CE9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2EFA63E5" w14:textId="09D6C159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246D" w14:textId="1E823ACA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5A71" w14:textId="399D0C3E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</w:tr>
      <w:tr w:rsidR="00583CE9" w14:paraId="12B87755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2C3E" w14:textId="1DADDC7E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B37D" w14:textId="58EB6E27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576F" w14:textId="5AEDC0E2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3EF3" w14:textId="6E0D7B76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4426" w14:textId="77777777" w:rsidR="00583CE9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18</w:t>
            </w:r>
          </w:p>
          <w:p w14:paraId="0963D369" w14:textId="6E95CB85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2288" w14:textId="20B11709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AEDF" w14:textId="190325B0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</w:tr>
      <w:tr w:rsidR="00583CE9" w14:paraId="3AA736C7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B4F2" w14:textId="765E3A98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832D" w14:textId="28C993ED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C655" w14:textId="583CAD68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8039" w14:textId="2AD56578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7BA4" w14:textId="77777777" w:rsidR="00583CE9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25</w:t>
            </w:r>
          </w:p>
          <w:p w14:paraId="561AE046" w14:textId="09A2DCC0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C7E7" w14:textId="0F6E349F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C706" w14:textId="2BF07692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</w:tr>
      <w:tr w:rsidR="00583CE9" w14:paraId="3FF8098E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450A" w14:textId="0D76B5C8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54D2" w14:textId="4301932F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F07A" w14:textId="2E784B3E" w:rsidR="00583CE9" w:rsidRPr="009C4015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4D5D" w14:textId="57EB42D8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C8D7" w14:textId="3FC03A54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DB10" w14:textId="0BC28049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D16D" w14:textId="0118F8B6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583CE9" w14:paraId="551DC597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66F3" w14:textId="0F402AEA" w:rsidR="00583CE9" w:rsidRPr="00AE5B54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545E" w14:textId="1E286890" w:rsidR="00583CE9" w:rsidRPr="00164EA6" w:rsidRDefault="00583CE9" w:rsidP="00583CE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56B0" w14:textId="77777777" w:rsidR="00583CE9" w:rsidRPr="00164EA6" w:rsidRDefault="00583CE9" w:rsidP="00583CE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9525" w14:textId="77777777" w:rsidR="00583CE9" w:rsidRPr="00164EA6" w:rsidRDefault="00583CE9" w:rsidP="00583CE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AC45" w14:textId="77777777" w:rsidR="00583CE9" w:rsidRPr="00164EA6" w:rsidRDefault="00583CE9" w:rsidP="00583CE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A868" w14:textId="77777777" w:rsidR="00583CE9" w:rsidRPr="00164EA6" w:rsidRDefault="00583CE9" w:rsidP="00583CE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99B6" w14:textId="77777777" w:rsidR="00583CE9" w:rsidRPr="00164EA6" w:rsidRDefault="00583CE9" w:rsidP="00583CE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  <w:tr w:rsidR="00583CE9" w14:paraId="2184234B" w14:textId="77777777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7232100A" w14:textId="44D60246" w:rsidR="00583CE9" w:rsidRDefault="00583CE9" w:rsidP="00583CE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59E35D7" w14:textId="7B4DE282" w:rsidR="00583CE9" w:rsidRDefault="00583CE9" w:rsidP="00583CE9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</w:t>
            </w:r>
            <w:r w:rsidR="00FC15C5">
              <w:rPr>
                <w:rFonts w:ascii="Verdana" w:hAnsi="Verdana" w:cs="Century Gothic"/>
                <w:b/>
                <w:bCs/>
                <w:sz w:val="32"/>
                <w:szCs w:val="32"/>
              </w:rPr>
              <w:t>VERDI E.S.</w:t>
            </w:r>
          </w:p>
        </w:tc>
      </w:tr>
      <w:tr w:rsidR="00583CE9" w14:paraId="626EA95E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4AB1D6" w14:textId="1B571005" w:rsidR="00583CE9" w:rsidRDefault="00583CE9" w:rsidP="00583CE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August 2024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D95446B" w14:textId="4F857A87" w:rsidR="00FC15C5" w:rsidRDefault="00FC15C5" w:rsidP="004F45DC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</w:p>
        </w:tc>
      </w:tr>
      <w:tr w:rsidR="00583CE9" w14:paraId="4662A08B" w14:textId="77777777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645596" w14:textId="77777777" w:rsidR="00583CE9" w:rsidRDefault="00583CE9" w:rsidP="00583CE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6343E8D" w14:textId="77777777" w:rsidR="00583CE9" w:rsidRDefault="00583CE9" w:rsidP="00583CE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D505FA5" w14:textId="77777777" w:rsidR="00583CE9" w:rsidRDefault="00583CE9" w:rsidP="00583CE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F720E2A" w14:textId="77777777" w:rsidR="00583CE9" w:rsidRDefault="00583CE9" w:rsidP="00583CE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5963733" w14:textId="77777777" w:rsidR="00583CE9" w:rsidRDefault="00583CE9" w:rsidP="00583CE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ED0867B" w14:textId="77777777" w:rsidR="00583CE9" w:rsidRDefault="00583CE9" w:rsidP="00583CE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0C3E631" w14:textId="77777777" w:rsidR="00583CE9" w:rsidRDefault="00583CE9" w:rsidP="00583CE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583CE9" w14:paraId="5046D11B" w14:textId="77777777" w:rsidTr="00457599">
        <w:trPr>
          <w:trHeight w:hRule="exact" w:val="39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DDEB" w14:textId="77777777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7003" w14:textId="77777777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9D88" w14:textId="77777777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3989" w14:textId="652EA1E6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04BF" w14:textId="77777777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6F03E90D" w14:textId="34BA2BCA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7EFA" w14:textId="265515F1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FBFD" w14:textId="5101327D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</w:tr>
      <w:tr w:rsidR="00583CE9" w14:paraId="4319FFD4" w14:textId="77777777" w:rsidTr="00AB7D15">
        <w:trPr>
          <w:trHeight w:hRule="exact" w:val="82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DB7D" w14:textId="760E6276" w:rsidR="00583CE9" w:rsidRPr="00237811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4E4F" w14:textId="20E4301F" w:rsidR="00583CE9" w:rsidRPr="006023E7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6023E7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D175" w14:textId="77777777" w:rsidR="00583CE9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237811"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4DD200C5" w14:textId="1AB648E9" w:rsidR="001A75D3" w:rsidRPr="001A75D3" w:rsidRDefault="001A75D3" w:rsidP="00583CE9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TEACHER PD DAY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8FCD" w14:textId="77777777" w:rsidR="00583CE9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28C770E0" w14:textId="064203D7" w:rsidR="001A75D3" w:rsidRPr="001C6DFF" w:rsidRDefault="001A75D3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TEACHER PD DAY</w:t>
            </w:r>
          </w:p>
          <w:p w14:paraId="0C7457C4" w14:textId="7F86A1F4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782D" w14:textId="77777777" w:rsidR="00583CE9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8</w:t>
            </w:r>
          </w:p>
          <w:p w14:paraId="6657B7A4" w14:textId="6E4C001C" w:rsidR="001A75D3" w:rsidRPr="001C6DFF" w:rsidRDefault="001A75D3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TEACHER PD DAY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4D15" w14:textId="77777777" w:rsidR="00583CE9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9</w:t>
            </w:r>
          </w:p>
          <w:p w14:paraId="314C63F3" w14:textId="75E775D5" w:rsidR="001A75D3" w:rsidRPr="001A75D3" w:rsidRDefault="001A75D3" w:rsidP="00583CE9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TEACHER </w:t>
            </w:r>
            <w:proofErr w:type="gramStart"/>
            <w:r>
              <w:rPr>
                <w:rFonts w:ascii="Verdana" w:hAnsi="Verdana"/>
                <w:b/>
                <w:sz w:val="16"/>
                <w:szCs w:val="16"/>
              </w:rPr>
              <w:t>WORK DAY</w:t>
            </w:r>
            <w:proofErr w:type="gram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3AF7" w14:textId="2ABC95F4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</w:tr>
      <w:tr w:rsidR="00583CE9" w14:paraId="4AC6DC55" w14:textId="77777777" w:rsidTr="00AB7D15">
        <w:trPr>
          <w:trHeight w:hRule="exact" w:val="1342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49A5" w14:textId="1FE03829" w:rsidR="00583CE9" w:rsidRPr="00237811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61BA" w14:textId="77777777" w:rsidR="00583CE9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6023E7">
              <w:rPr>
                <w:rFonts w:ascii="Verdana" w:hAnsi="Verdana"/>
                <w:b/>
                <w:sz w:val="32"/>
                <w:szCs w:val="32"/>
              </w:rPr>
              <w:t>12</w:t>
            </w:r>
          </w:p>
          <w:p w14:paraId="2296ED56" w14:textId="77777777" w:rsidR="001A75D3" w:rsidRDefault="00576925" w:rsidP="00583CE9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FIRST DAY SCHOOL 1</w:t>
            </w:r>
            <w:r w:rsidRPr="00576925">
              <w:rPr>
                <w:rFonts w:ascii="Verdana" w:hAnsi="Verdana"/>
                <w:b/>
                <w:sz w:val="16"/>
                <w:szCs w:val="16"/>
                <w:vertAlign w:val="superscript"/>
              </w:rPr>
              <w:t>ST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– 5</w:t>
            </w:r>
            <w:r w:rsidRPr="00576925">
              <w:rPr>
                <w:rFonts w:ascii="Verdana" w:hAnsi="Verdana"/>
                <w:b/>
                <w:sz w:val="16"/>
                <w:szCs w:val="16"/>
                <w:vertAlign w:val="superscript"/>
              </w:rPr>
              <w:t>TH</w:t>
            </w:r>
          </w:p>
          <w:p w14:paraId="3CAE32C8" w14:textId="6C545E35" w:rsidR="00576925" w:rsidRPr="001A75D3" w:rsidRDefault="00576925" w:rsidP="00583CE9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KINDER ASSESSMENTS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626F" w14:textId="77777777" w:rsidR="00583CE9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237811">
              <w:rPr>
                <w:rFonts w:ascii="Verdana" w:hAnsi="Verdana"/>
                <w:b/>
                <w:sz w:val="32"/>
                <w:szCs w:val="32"/>
              </w:rPr>
              <w:t>13</w:t>
            </w:r>
          </w:p>
          <w:p w14:paraId="73BAF978" w14:textId="77777777" w:rsidR="00D03F68" w:rsidRDefault="00D03F68" w:rsidP="00583CE9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617B31F7" w14:textId="27832D05" w:rsidR="005106BD" w:rsidRPr="009C4015" w:rsidRDefault="005106BD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KINDER ASSESSMENTS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1E80" w14:textId="77777777" w:rsidR="00583CE9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  <w:p w14:paraId="3A3D774B" w14:textId="5873056D" w:rsidR="00D03F68" w:rsidRDefault="00655D49" w:rsidP="00583CE9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E.R. 2:30</w:t>
            </w:r>
          </w:p>
          <w:p w14:paraId="0F7BA0DC" w14:textId="77777777" w:rsidR="0022607B" w:rsidRPr="00655D49" w:rsidRDefault="0022607B" w:rsidP="00583CE9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4E38ADDE" w14:textId="2F97086A" w:rsidR="005106BD" w:rsidRPr="001C6DFF" w:rsidRDefault="005106BD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KINDER ASSESSMENTS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DC23" w14:textId="2E499E5B" w:rsidR="005106BD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  <w:p w14:paraId="28D98693" w14:textId="77777777" w:rsidR="00487034" w:rsidRDefault="00487034" w:rsidP="0048703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PP MEET 5:30 TBD</w:t>
            </w:r>
          </w:p>
          <w:p w14:paraId="249E643D" w14:textId="77777777" w:rsidR="006D64AC" w:rsidRDefault="006D64AC" w:rsidP="0048703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BF7A4A8" w14:textId="77777777" w:rsidR="00583CE9" w:rsidRDefault="005106BD" w:rsidP="00583CE9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KINDER ASSESSMENTS</w:t>
            </w:r>
          </w:p>
          <w:p w14:paraId="6F730605" w14:textId="2FC5E1DD" w:rsidR="009241DA" w:rsidRPr="001C6DFF" w:rsidRDefault="009241DA" w:rsidP="00487034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6CDE" w14:textId="77777777" w:rsidR="00583CE9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18A6E419" w14:textId="77777777" w:rsidR="00D03F68" w:rsidRDefault="00D03F68" w:rsidP="00583CE9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76587B0A" w14:textId="77777777" w:rsidR="00D03F68" w:rsidRDefault="00D03F68" w:rsidP="00583CE9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KINDER ASSESSMENTS</w:t>
            </w:r>
          </w:p>
          <w:p w14:paraId="2ABAEEFF" w14:textId="0FAC8D0B" w:rsidR="00D03F68" w:rsidRPr="001C6DFF" w:rsidRDefault="00D03F68" w:rsidP="00583CE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8061" w14:textId="6DDC15E1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</w:tr>
      <w:tr w:rsidR="00583CE9" w14:paraId="1FBE9FCC" w14:textId="77777777" w:rsidTr="006D64AC">
        <w:trPr>
          <w:trHeight w:hRule="exact" w:val="208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9394" w14:textId="2943BD88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FA75" w14:textId="77777777" w:rsidR="00583CE9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26152B41" w14:textId="77777777" w:rsidR="00D71340" w:rsidRDefault="001D620B" w:rsidP="00583CE9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FIRST DAY KINDER</w:t>
            </w:r>
          </w:p>
          <w:p w14:paraId="1E1F18BF" w14:textId="572350A4" w:rsidR="001D620B" w:rsidRPr="00D71340" w:rsidRDefault="001D620B" w:rsidP="00583CE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BB12" w14:textId="77777777" w:rsidR="00583CE9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  <w:p w14:paraId="2B969EEE" w14:textId="77777777" w:rsidR="002C01DC" w:rsidRDefault="002C01DC" w:rsidP="00583CE9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PFA MEET 3:30</w:t>
            </w:r>
          </w:p>
          <w:p w14:paraId="2A0506F8" w14:textId="0D82D8F0" w:rsidR="002C01DC" w:rsidRPr="001D620B" w:rsidRDefault="009241DA" w:rsidP="00583CE9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PP MEET 5:</w:t>
            </w:r>
            <w:r w:rsidR="3B342779" w:rsidRPr="110621AA">
              <w:rPr>
                <w:rFonts w:ascii="Verdana" w:hAnsi="Verdana"/>
                <w:b/>
                <w:bCs/>
                <w:sz w:val="16"/>
                <w:szCs w:val="16"/>
              </w:rPr>
              <w:t>15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441141">
              <w:rPr>
                <w:rFonts w:ascii="Verdana" w:hAnsi="Verdana"/>
                <w:b/>
                <w:sz w:val="16"/>
                <w:szCs w:val="16"/>
              </w:rPr>
              <w:t>TBD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AF55" w14:textId="03451F29" w:rsidR="00583CE9" w:rsidRDefault="00583CE9" w:rsidP="00583CE9">
            <w:pPr>
              <w:rPr>
                <w:rFonts w:ascii="Verdana" w:hAnsi="Verdana"/>
                <w:b/>
                <w:sz w:val="16"/>
                <w:szCs w:val="16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21</w:t>
            </w:r>
            <w:r w:rsidR="00F322DB">
              <w:rPr>
                <w:rFonts w:ascii="Verdana" w:hAnsi="Verdana"/>
                <w:b/>
                <w:sz w:val="16"/>
                <w:szCs w:val="16"/>
              </w:rPr>
              <w:t>COOKIE DOUGH</w:t>
            </w:r>
            <w:r w:rsidR="002E425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F322DB">
              <w:rPr>
                <w:rFonts w:ascii="Verdana" w:hAnsi="Verdana"/>
                <w:b/>
                <w:sz w:val="16"/>
                <w:szCs w:val="16"/>
              </w:rPr>
              <w:t>SALES</w:t>
            </w:r>
          </w:p>
          <w:p w14:paraId="0B4B6508" w14:textId="77777777" w:rsidR="00AF1072" w:rsidRDefault="00F322DB" w:rsidP="00583CE9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BTS </w:t>
            </w:r>
            <w:r w:rsidR="002E425F">
              <w:rPr>
                <w:rFonts w:ascii="Verdana" w:hAnsi="Verdana"/>
                <w:b/>
                <w:sz w:val="16"/>
                <w:szCs w:val="16"/>
              </w:rPr>
              <w:t>K,2</w:t>
            </w:r>
            <w:r w:rsidR="003976F9">
              <w:rPr>
                <w:rFonts w:ascii="Verdana" w:hAnsi="Verdana"/>
                <w:b/>
                <w:sz w:val="16"/>
                <w:szCs w:val="16"/>
              </w:rPr>
              <w:t>ND</w:t>
            </w:r>
            <w:r w:rsidR="002E425F">
              <w:rPr>
                <w:rFonts w:ascii="Verdana" w:hAnsi="Verdana"/>
                <w:b/>
                <w:sz w:val="16"/>
                <w:szCs w:val="16"/>
              </w:rPr>
              <w:t>,4</w:t>
            </w:r>
            <w:r w:rsidR="003976F9" w:rsidRPr="00AF1072">
              <w:rPr>
                <w:rFonts w:ascii="Verdana" w:hAnsi="Verdana"/>
                <w:b/>
                <w:sz w:val="16"/>
                <w:szCs w:val="16"/>
                <w:vertAlign w:val="superscript"/>
              </w:rPr>
              <w:t>TH</w:t>
            </w:r>
          </w:p>
          <w:p w14:paraId="78119495" w14:textId="666FAA69" w:rsidR="00F322DB" w:rsidRDefault="002E425F" w:rsidP="00583CE9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5-5:45</w:t>
            </w:r>
          </w:p>
          <w:p w14:paraId="6C30D30C" w14:textId="77777777" w:rsidR="00AF1072" w:rsidRDefault="002E425F" w:rsidP="00583CE9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5:45-6:15 </w:t>
            </w:r>
          </w:p>
          <w:p w14:paraId="0298AB75" w14:textId="41EF34B5" w:rsidR="002E425F" w:rsidRDefault="002E425F" w:rsidP="00583CE9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SCHOOL MEET</w:t>
            </w:r>
          </w:p>
          <w:p w14:paraId="227F8896" w14:textId="1B64B771" w:rsidR="002E425F" w:rsidRDefault="003976F9" w:rsidP="00583CE9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6:15-7 1ST,3RD,5</w:t>
            </w:r>
            <w:r w:rsidRPr="006D64AC">
              <w:rPr>
                <w:rFonts w:ascii="Verdana" w:hAnsi="Verdana"/>
                <w:b/>
                <w:sz w:val="16"/>
                <w:szCs w:val="16"/>
                <w:vertAlign w:val="superscript"/>
              </w:rPr>
              <w:t>TH</w:t>
            </w:r>
          </w:p>
          <w:p w14:paraId="5FFF7BB0" w14:textId="77002A64" w:rsidR="006D64AC" w:rsidRPr="00F322DB" w:rsidRDefault="006D64AC" w:rsidP="00583CE9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E.R. 2:30</w:t>
            </w:r>
          </w:p>
          <w:p w14:paraId="0A1F7020" w14:textId="77777777" w:rsidR="00AC15EF" w:rsidRDefault="00AC15EF" w:rsidP="00583CE9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446ACA2C" w14:textId="77777777" w:rsidR="00AC15EF" w:rsidRDefault="00AC15EF" w:rsidP="00583CE9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77398BB9" w14:textId="77777777" w:rsidR="00655D49" w:rsidRDefault="00655D49" w:rsidP="00655D49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E.R. 2:30</w:t>
            </w:r>
          </w:p>
          <w:p w14:paraId="31FB4E0C" w14:textId="77777777" w:rsidR="00655D49" w:rsidRDefault="00655D49" w:rsidP="00583CE9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1DE918AF" w14:textId="4F997959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9E8A" w14:textId="77777777" w:rsidR="00583CE9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  <w:p w14:paraId="1264BB15" w14:textId="3FF83348" w:rsidR="00326A81" w:rsidRPr="00326A81" w:rsidRDefault="00326A81" w:rsidP="00583CE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880B" w14:textId="77777777" w:rsidR="00583CE9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23</w:t>
            </w:r>
          </w:p>
          <w:p w14:paraId="1F4558F0" w14:textId="4D1D9781" w:rsidR="00326A81" w:rsidRPr="00326A81" w:rsidRDefault="00230544" w:rsidP="00583CE9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HAWAII</w:t>
            </w:r>
            <w:r w:rsidR="00B96D59">
              <w:rPr>
                <w:rFonts w:ascii="Verdana" w:hAnsi="Verdana"/>
                <w:b/>
                <w:sz w:val="16"/>
                <w:szCs w:val="16"/>
              </w:rPr>
              <w:t>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N DRESS </w:t>
            </w:r>
            <w:r w:rsidR="006D64AC">
              <w:rPr>
                <w:rFonts w:ascii="Verdana" w:hAnsi="Verdana"/>
                <w:b/>
                <w:sz w:val="16"/>
                <w:szCs w:val="16"/>
              </w:rPr>
              <w:t>UP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B878" w14:textId="2BE034C4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</w:tr>
      <w:tr w:rsidR="00583CE9" w14:paraId="7A3D62EE" w14:textId="77777777" w:rsidTr="00457599">
        <w:trPr>
          <w:trHeight w:hRule="exact" w:val="66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2488" w14:textId="43C2AB31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63ED" w14:textId="6F3213C5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D911" w14:textId="77777777" w:rsidR="00583CE9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  <w:p w14:paraId="3AA151F1" w14:textId="2049C9EF" w:rsidR="00230544" w:rsidRPr="00230544" w:rsidRDefault="00230544" w:rsidP="00583CE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AA67" w14:textId="77777777" w:rsidR="00583CE9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  <w:p w14:paraId="7757C69C" w14:textId="77777777" w:rsidR="00655D49" w:rsidRPr="00655D49" w:rsidRDefault="00655D49" w:rsidP="00655D49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E.R. 2:30</w:t>
            </w:r>
          </w:p>
          <w:p w14:paraId="59D15208" w14:textId="03679F40" w:rsidR="00655D49" w:rsidRPr="001C6DFF" w:rsidRDefault="00655D49" w:rsidP="00583CE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E1AF" w14:textId="3955064F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DC2D" w14:textId="0DDFD70C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8FDF" w14:textId="5F49B2BC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</w:tr>
      <w:tr w:rsidR="00583CE9" w14:paraId="1053F427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4DA8" w14:textId="77777777" w:rsidR="00583CE9" w:rsidRDefault="00583CE9" w:rsidP="00583CE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EFFD" w14:textId="77777777" w:rsidR="00583CE9" w:rsidRDefault="00583CE9" w:rsidP="00583CE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7B1B" w14:textId="77777777" w:rsidR="00583CE9" w:rsidRDefault="00583CE9" w:rsidP="00583CE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6525" w14:textId="77777777" w:rsidR="00583CE9" w:rsidRDefault="00583CE9" w:rsidP="00583CE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07F7" w14:textId="77777777" w:rsidR="00583CE9" w:rsidRDefault="00583CE9" w:rsidP="00583CE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9288" w14:textId="77777777" w:rsidR="00583CE9" w:rsidRDefault="00583CE9" w:rsidP="00583CE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325C" w14:textId="77777777" w:rsidR="00583CE9" w:rsidRDefault="00583CE9" w:rsidP="00583CE9">
            <w:pPr>
              <w:spacing w:line="276" w:lineRule="auto"/>
              <w:rPr>
                <w:rFonts w:ascii="Verdana" w:hAnsi="Verdana" w:cs="Century Gothic"/>
                <w:sz w:val="28"/>
                <w:szCs w:val="28"/>
              </w:rPr>
            </w:pPr>
          </w:p>
        </w:tc>
      </w:tr>
    </w:tbl>
    <w:p w14:paraId="7FCA320A" w14:textId="77777777" w:rsidR="00A559E7" w:rsidRDefault="00A559E7">
      <w:pPr>
        <w:rPr>
          <w:rFonts w:ascii="Verdana" w:hAnsi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62443D" w14:paraId="34E7D80E" w14:textId="77777777" w:rsidTr="00170AAF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0AEE9A7A" w14:textId="26DBBCFB" w:rsidR="0062443D" w:rsidRDefault="0062443D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EA90312" w14:textId="397CE532" w:rsidR="0062443D" w:rsidRDefault="0062443D" w:rsidP="00170AAF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</w:t>
            </w:r>
            <w:r w:rsidR="002942E7">
              <w:rPr>
                <w:rFonts w:ascii="Verdana" w:hAnsi="Verdana" w:cs="Century Gothic"/>
                <w:b/>
                <w:bCs/>
                <w:sz w:val="32"/>
                <w:szCs w:val="32"/>
              </w:rPr>
              <w:t>VERDI E.S.</w:t>
            </w:r>
          </w:p>
        </w:tc>
      </w:tr>
      <w:tr w:rsidR="0062443D" w14:paraId="766746D1" w14:textId="77777777" w:rsidTr="00170AAF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585725" w14:textId="5279343C" w:rsidR="0062443D" w:rsidRDefault="00530AC7" w:rsidP="0023781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September 20</w:t>
            </w:r>
            <w:r w:rsidR="00AC3E22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187CF1">
              <w:rPr>
                <w:rFonts w:ascii="Verdana" w:hAnsi="Verdana" w:cs="Century Gothic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113F9EA" w14:textId="0ECE98C1" w:rsidR="000A1E9A" w:rsidRDefault="000A1E9A" w:rsidP="00170AAF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</w:p>
        </w:tc>
      </w:tr>
      <w:tr w:rsidR="0062443D" w14:paraId="47AD057C" w14:textId="77777777" w:rsidTr="00170AAF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314C4B2" w14:textId="77777777" w:rsidR="0062443D" w:rsidRDefault="0062443D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ECAE74F" w14:textId="77777777" w:rsidR="0062443D" w:rsidRDefault="0062443D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918AB46" w14:textId="77777777" w:rsidR="0062443D" w:rsidRDefault="0062443D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26F73B8" w14:textId="77777777" w:rsidR="0062443D" w:rsidRDefault="0062443D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8B74B23" w14:textId="77777777" w:rsidR="0062443D" w:rsidRDefault="0062443D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CA49C4" w14:textId="77777777" w:rsidR="0062443D" w:rsidRDefault="0062443D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D7CCC0E" w14:textId="77777777" w:rsidR="0062443D" w:rsidRDefault="0062443D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187CF1" w14:paraId="6C27E4D1" w14:textId="77777777" w:rsidTr="008422C8">
        <w:trPr>
          <w:trHeight w:hRule="exact" w:val="11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3C10" w14:textId="35286454" w:rsidR="00187CF1" w:rsidRPr="00B968CF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9479" w14:textId="77777777" w:rsidR="00187CF1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2A1A3830" w14:textId="77777777" w:rsidR="00187CF1" w:rsidRDefault="000A1E9A" w:rsidP="00187CF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NO SCHOOL </w:t>
            </w:r>
          </w:p>
          <w:p w14:paraId="5DE51FBB" w14:textId="4EDE4C40" w:rsidR="000A1E9A" w:rsidRPr="000A1E9A" w:rsidRDefault="000A1E9A" w:rsidP="00187CF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LABOR DAY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15EE" w14:textId="77777777" w:rsidR="00187CF1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01ED9F38" w14:textId="77777777" w:rsidR="001C0D41" w:rsidRDefault="00954CAF" w:rsidP="00187CF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PFA MEET 3:30</w:t>
            </w:r>
          </w:p>
          <w:p w14:paraId="39FF34AE" w14:textId="705A3A09" w:rsidR="00954CAF" w:rsidRPr="001C0D41" w:rsidRDefault="00954CAF" w:rsidP="00187CF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PP MEET 5:</w:t>
            </w:r>
            <w:r w:rsidR="00DB0BB2">
              <w:rPr>
                <w:rFonts w:ascii="Verdana" w:hAnsi="Verdana"/>
                <w:b/>
                <w:sz w:val="16"/>
                <w:szCs w:val="16"/>
              </w:rPr>
              <w:t>15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441141">
              <w:rPr>
                <w:rFonts w:ascii="Verdana" w:hAnsi="Verdana"/>
                <w:b/>
                <w:sz w:val="16"/>
                <w:szCs w:val="16"/>
              </w:rPr>
              <w:t>TBD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50FF" w14:textId="77777777" w:rsidR="00187CF1" w:rsidRDefault="00187CF1" w:rsidP="00187CF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71D83E25" w14:textId="120069D1" w:rsidR="00187CF1" w:rsidRPr="00237811" w:rsidRDefault="000C3CDD" w:rsidP="00187CF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COOKIE DOUGH SALES ENDS</w:t>
            </w:r>
          </w:p>
          <w:p w14:paraId="0E94D8B2" w14:textId="202E286A" w:rsidR="00187CF1" w:rsidRPr="000A1E9A" w:rsidRDefault="000A1E9A" w:rsidP="00187CF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E.R. </w:t>
            </w:r>
            <w:r w:rsidR="00441141">
              <w:rPr>
                <w:rFonts w:ascii="Verdana" w:hAnsi="Verdana"/>
                <w:b/>
                <w:sz w:val="16"/>
                <w:szCs w:val="16"/>
              </w:rPr>
              <w:t>2:30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CB4F" w14:textId="77777777" w:rsidR="00187CF1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6DA8880A" w14:textId="77777777" w:rsidR="00187CF1" w:rsidRDefault="00187CF1" w:rsidP="00187CF1">
            <w:pPr>
              <w:rPr>
                <w:rFonts w:ascii="Verdana" w:hAnsi="Verdana" w:cs="Helvetica"/>
                <w:color w:val="333333"/>
                <w:sz w:val="20"/>
                <w:szCs w:val="20"/>
              </w:rPr>
            </w:pPr>
          </w:p>
          <w:p w14:paraId="7577C8A9" w14:textId="77777777" w:rsidR="00187CF1" w:rsidRPr="00945F67" w:rsidRDefault="00187CF1" w:rsidP="00187CF1">
            <w:pPr>
              <w:rPr>
                <w:rFonts w:ascii="Verdana" w:hAnsi="Verdana" w:cs="Helvetica"/>
                <w:color w:val="333333"/>
                <w:sz w:val="20"/>
                <w:szCs w:val="20"/>
              </w:rPr>
            </w:pPr>
          </w:p>
          <w:p w14:paraId="7F49E433" w14:textId="77777777" w:rsidR="00187CF1" w:rsidRPr="00B968CF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79EE" w14:textId="0B635F55" w:rsidR="00187CF1" w:rsidRPr="00B968CF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6D9D" w14:textId="67746EFF" w:rsidR="00187CF1" w:rsidRPr="00B968CF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</w:tr>
      <w:tr w:rsidR="00187CF1" w14:paraId="0904BAFB" w14:textId="77777777" w:rsidTr="008422C8">
        <w:trPr>
          <w:trHeight w:hRule="exact" w:val="82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1C63" w14:textId="63BF3186" w:rsidR="00187CF1" w:rsidRPr="00B968CF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71C6" w14:textId="38DBC6C2" w:rsidR="00187CF1" w:rsidRPr="00B968CF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69C6" w14:textId="78D32CB0" w:rsidR="00187CF1" w:rsidRPr="00B968CF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1C1F" w14:textId="044B822B" w:rsidR="000A1E9A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21F3A081" w14:textId="75DD4E15" w:rsidR="000A1E9A" w:rsidRPr="00B968CF" w:rsidRDefault="000A1E9A" w:rsidP="00187CF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E.R.</w:t>
            </w:r>
            <w:r w:rsidR="00441141">
              <w:rPr>
                <w:rFonts w:ascii="Verdana" w:hAnsi="Verdana"/>
                <w:b/>
                <w:sz w:val="16"/>
                <w:szCs w:val="16"/>
              </w:rPr>
              <w:t xml:space="preserve"> 2:30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4AF5" w14:textId="6699A8E6" w:rsidR="00187CF1" w:rsidRPr="00B968CF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6788" w14:textId="5CE4BC7C" w:rsidR="00187CF1" w:rsidRPr="00B968CF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8DAC" w14:textId="366A98EF" w:rsidR="00187CF1" w:rsidRPr="00B968CF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</w:tr>
      <w:tr w:rsidR="00187CF1" w14:paraId="4158ED81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EB34" w14:textId="524904E6" w:rsidR="00187CF1" w:rsidRPr="00B968CF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F053" w14:textId="01891AA2" w:rsidR="00187CF1" w:rsidRPr="00B968CF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D9FD" w14:textId="77777777" w:rsidR="00187CF1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  <w:p w14:paraId="40D0FCBA" w14:textId="475AF6A6" w:rsidR="00954CAF" w:rsidRPr="00954CAF" w:rsidRDefault="00954CAF" w:rsidP="00187CF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PP MEET 5:</w:t>
            </w:r>
            <w:r w:rsidR="00096DCA">
              <w:rPr>
                <w:rFonts w:ascii="Verdana" w:hAnsi="Verdana"/>
                <w:b/>
                <w:sz w:val="16"/>
                <w:szCs w:val="16"/>
              </w:rPr>
              <w:t>15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8422C8">
              <w:rPr>
                <w:rFonts w:ascii="Verdana" w:hAnsi="Verdana"/>
                <w:b/>
                <w:sz w:val="16"/>
                <w:szCs w:val="16"/>
              </w:rPr>
              <w:t>TBD</w:t>
            </w:r>
          </w:p>
          <w:p w14:paraId="18BC701B" w14:textId="3279DA33" w:rsidR="00954CAF" w:rsidRPr="00B968CF" w:rsidRDefault="00954CAF" w:rsidP="00187CF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0851" w14:textId="77777777" w:rsidR="00187CF1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  <w:p w14:paraId="4AA8505F" w14:textId="77777777" w:rsidR="000A1E9A" w:rsidRDefault="000A1E9A" w:rsidP="00187CF1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10256805" w14:textId="63F23641" w:rsidR="000A1E9A" w:rsidRPr="00B968CF" w:rsidRDefault="000A1E9A" w:rsidP="00187CF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E.R.</w:t>
            </w:r>
            <w:r w:rsidR="00441141">
              <w:rPr>
                <w:rFonts w:ascii="Verdana" w:hAnsi="Verdana"/>
                <w:b/>
                <w:sz w:val="16"/>
                <w:szCs w:val="16"/>
              </w:rPr>
              <w:t xml:space="preserve"> 2:30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41BD" w14:textId="35A048B5" w:rsidR="00187CF1" w:rsidRPr="00B968CF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6C31" w14:textId="77777777" w:rsidR="00187CF1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20</w:t>
            </w:r>
          </w:p>
          <w:p w14:paraId="522AB2CC" w14:textId="4F9F96CC" w:rsidR="00BD747A" w:rsidRPr="00BD747A" w:rsidRDefault="00BD747A" w:rsidP="00187CF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DRESS AS YOUR FAVORITE SPORTS TEAM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0C5B" w14:textId="080D7966" w:rsidR="00187CF1" w:rsidRPr="00B968CF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</w:tr>
      <w:tr w:rsidR="00187CF1" w14:paraId="59F4815D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3DAA" w14:textId="47E5FF67" w:rsidR="00187CF1" w:rsidRPr="00B968CF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6765" w14:textId="2AD89EED" w:rsidR="00187CF1" w:rsidRPr="00B968CF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6610" w14:textId="77777777" w:rsidR="00187CF1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  <w:p w14:paraId="3F276F5E" w14:textId="54E4E41C" w:rsidR="008422C8" w:rsidRPr="008422C8" w:rsidRDefault="008422C8" w:rsidP="00187CF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FALL PICTURES</w:t>
            </w:r>
          </w:p>
          <w:p w14:paraId="015B9FA6" w14:textId="77777777" w:rsidR="000A1E9A" w:rsidRDefault="000A1E9A" w:rsidP="00187CF1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1EE94FDB" w14:textId="3AADAB2F" w:rsidR="000A1E9A" w:rsidRPr="000A1E9A" w:rsidRDefault="000A1E9A" w:rsidP="00187CF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93E5" w14:textId="77777777" w:rsidR="00187CF1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  <w:p w14:paraId="093E49F3" w14:textId="77777777" w:rsidR="000A1E9A" w:rsidRDefault="000A1E9A" w:rsidP="00187CF1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77A946F1" w14:textId="60ABD0BC" w:rsidR="000A1E9A" w:rsidRPr="00B968CF" w:rsidRDefault="000A1E9A" w:rsidP="00187CF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E.R.</w:t>
            </w:r>
            <w:r w:rsidR="00441141">
              <w:rPr>
                <w:rFonts w:ascii="Verdana" w:hAnsi="Verdana"/>
                <w:b/>
                <w:sz w:val="16"/>
                <w:szCs w:val="16"/>
              </w:rPr>
              <w:t xml:space="preserve"> 2:30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8935" w14:textId="74FFAFF6" w:rsidR="00187CF1" w:rsidRPr="00B968CF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8141" w14:textId="11276F13" w:rsidR="00187CF1" w:rsidRPr="00B968CF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9400" w14:textId="237E08E8" w:rsidR="00187CF1" w:rsidRPr="00B968CF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</w:tr>
      <w:tr w:rsidR="00187CF1" w14:paraId="306DB193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C3ED" w14:textId="1853ED84" w:rsidR="00187CF1" w:rsidRPr="00B968CF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073B" w14:textId="2A82F7B6" w:rsidR="00187CF1" w:rsidRPr="00B968CF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3BBF" w14:textId="5213F97F" w:rsidR="00187CF1" w:rsidRPr="00B968CF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FC01" w14:textId="7193E70E" w:rsidR="00187CF1" w:rsidRPr="00B968CF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A8AD" w14:textId="5D250DEB" w:rsidR="00187CF1" w:rsidRPr="00B968CF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C77E" w14:textId="7D65DC60" w:rsidR="00187CF1" w:rsidRPr="00B968CF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0F8F" w14:textId="77777777" w:rsidR="00187CF1" w:rsidRPr="009C4015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187CF1" w14:paraId="3B0BCA38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18F5" w14:textId="77777777" w:rsidR="00187CF1" w:rsidRDefault="00187CF1" w:rsidP="00187CF1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76ED" w14:textId="77777777" w:rsidR="00187CF1" w:rsidRDefault="00187CF1" w:rsidP="00187CF1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28C1" w14:textId="77777777" w:rsidR="00187CF1" w:rsidRDefault="00187CF1" w:rsidP="00187CF1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58F7" w14:textId="77777777" w:rsidR="00187CF1" w:rsidRDefault="00187CF1" w:rsidP="00187CF1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E84E" w14:textId="77777777" w:rsidR="00187CF1" w:rsidRDefault="00187CF1" w:rsidP="00187CF1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B360" w14:textId="77777777" w:rsidR="00187CF1" w:rsidRDefault="00187CF1" w:rsidP="00187CF1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6F2C" w14:textId="77777777" w:rsidR="00187CF1" w:rsidRDefault="00187CF1" w:rsidP="00187CF1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  <w:tr w:rsidR="00187CF1" w14:paraId="28D2E436" w14:textId="77777777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4E599B16" w14:textId="4FF8B07E" w:rsidR="00187CF1" w:rsidRDefault="00187CF1" w:rsidP="00187CF1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E9F858A" w14:textId="69E34C72" w:rsidR="00187CF1" w:rsidRDefault="00187CF1" w:rsidP="00187CF1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</w:t>
            </w:r>
            <w:r w:rsidR="00BE6ACA">
              <w:rPr>
                <w:rFonts w:ascii="Verdana" w:hAnsi="Verdana" w:cs="Century Gothic"/>
                <w:b/>
                <w:bCs/>
                <w:sz w:val="32"/>
                <w:szCs w:val="32"/>
              </w:rPr>
              <w:t>VERDI E.S.</w:t>
            </w:r>
          </w:p>
        </w:tc>
      </w:tr>
      <w:tr w:rsidR="00187CF1" w14:paraId="4BBFFEE1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89C6BB" w14:textId="19C37182" w:rsidR="00187CF1" w:rsidRDefault="00187CF1" w:rsidP="00187CF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October 202</w:t>
            </w:r>
            <w:r w:rsidR="006023E7">
              <w:rPr>
                <w:rFonts w:ascii="Verdana" w:hAnsi="Verdana" w:cs="Century Gothic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999C8FA" w14:textId="26C6CEAD" w:rsidR="00187CF1" w:rsidRDefault="00187CF1" w:rsidP="00187CF1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</w:p>
        </w:tc>
      </w:tr>
      <w:tr w:rsidR="00187CF1" w14:paraId="5B743FEE" w14:textId="77777777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FA1D256" w14:textId="77777777" w:rsidR="00187CF1" w:rsidRDefault="00187CF1" w:rsidP="00187CF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E0EE37E" w14:textId="77777777" w:rsidR="00187CF1" w:rsidRDefault="00187CF1" w:rsidP="00187CF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C3A1FBB" w14:textId="77777777" w:rsidR="00187CF1" w:rsidRDefault="00187CF1" w:rsidP="00187CF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CE0234D" w14:textId="77777777" w:rsidR="00187CF1" w:rsidRDefault="00187CF1" w:rsidP="00187CF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DB6F6B2" w14:textId="77777777" w:rsidR="00187CF1" w:rsidRDefault="00187CF1" w:rsidP="00187CF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F22ED92" w14:textId="77777777" w:rsidR="00187CF1" w:rsidRDefault="00187CF1" w:rsidP="00187CF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A00CAE4" w14:textId="77777777" w:rsidR="00187CF1" w:rsidRDefault="00187CF1" w:rsidP="00187CF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6023E7" w14:paraId="0A1343C3" w14:textId="77777777" w:rsidTr="00DF1C5F">
        <w:trPr>
          <w:trHeight w:hRule="exact" w:val="120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62A8" w14:textId="23842C69" w:rsidR="006023E7" w:rsidRPr="00164EA6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8EA9" w14:textId="1018D3DB" w:rsidR="006023E7" w:rsidRPr="00164EA6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E632" w14:textId="77777777" w:rsidR="006023E7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4726FE8B" w14:textId="23D55F14" w:rsidR="00F37B7B" w:rsidRDefault="00F37B7B" w:rsidP="006023E7">
            <w:pPr>
              <w:pStyle w:val="Dates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PP MEET 5:</w:t>
            </w:r>
            <w:r w:rsidR="00DB0BB2">
              <w:rPr>
                <w:rFonts w:ascii="Verdana" w:hAnsi="Verdana"/>
                <w:b/>
                <w:sz w:val="16"/>
                <w:szCs w:val="16"/>
              </w:rPr>
              <w:t>15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995911">
              <w:rPr>
                <w:rFonts w:ascii="Verdana" w:hAnsi="Verdana"/>
                <w:b/>
                <w:sz w:val="16"/>
                <w:szCs w:val="16"/>
              </w:rPr>
              <w:t>TBD</w:t>
            </w:r>
          </w:p>
          <w:p w14:paraId="6FB7FB88" w14:textId="265F3A7D" w:rsidR="00F37B7B" w:rsidRPr="00F37B7B" w:rsidRDefault="00F37B7B" w:rsidP="006023E7">
            <w:pPr>
              <w:pStyle w:val="Date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ADB7" w14:textId="11281016" w:rsidR="006023E7" w:rsidRPr="00B360B2" w:rsidRDefault="006023E7" w:rsidP="006023E7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B360B2"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B360B2" w:rsidRPr="00B360B2">
              <w:rPr>
                <w:rFonts w:ascii="Verdana" w:hAnsi="Verdana"/>
                <w:b/>
                <w:sz w:val="16"/>
                <w:szCs w:val="16"/>
                <w:vertAlign w:val="superscript"/>
              </w:rPr>
              <w:t>st</w:t>
            </w:r>
            <w:r w:rsidR="00B360B2">
              <w:rPr>
                <w:rFonts w:ascii="Verdana" w:hAnsi="Verdana"/>
                <w:b/>
                <w:sz w:val="16"/>
                <w:szCs w:val="16"/>
              </w:rPr>
              <w:t xml:space="preserve"> NIGHT </w:t>
            </w:r>
            <w:r w:rsidR="00DF1C5F">
              <w:rPr>
                <w:rFonts w:ascii="Verdana" w:hAnsi="Verdana"/>
                <w:b/>
                <w:sz w:val="16"/>
                <w:szCs w:val="16"/>
              </w:rPr>
              <w:t>ROSH HASHANAH</w:t>
            </w:r>
          </w:p>
          <w:p w14:paraId="3420F047" w14:textId="60745E90" w:rsidR="00BE6ACA" w:rsidRDefault="00995911" w:rsidP="006023E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COOKIE DOUGH DELIVERIES</w:t>
            </w:r>
          </w:p>
          <w:p w14:paraId="003976B0" w14:textId="052FDDBD" w:rsidR="00BE6ACA" w:rsidRPr="00BE6ACA" w:rsidRDefault="00BE6ACA" w:rsidP="006023E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E.R.</w:t>
            </w:r>
            <w:r w:rsidR="00995911">
              <w:rPr>
                <w:rFonts w:ascii="Verdana" w:hAnsi="Verdana"/>
                <w:b/>
                <w:sz w:val="16"/>
                <w:szCs w:val="16"/>
              </w:rPr>
              <w:t xml:space="preserve"> 2:30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BF00" w14:textId="77777777" w:rsidR="006023E7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378AEF2B" w14:textId="76DA8E89" w:rsidR="006023E7" w:rsidRPr="00164EA6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E46B" w14:textId="77777777" w:rsidR="006023E7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6806050F" w14:textId="66386BC6" w:rsidR="00B337A0" w:rsidRPr="00B337A0" w:rsidRDefault="00B337A0" w:rsidP="006023E7">
            <w:pPr>
              <w:pStyle w:val="Date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00C4" w14:textId="08907732" w:rsidR="006023E7" w:rsidRPr="00164EA6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</w:tr>
      <w:tr w:rsidR="006023E7" w14:paraId="73778F05" w14:textId="77777777" w:rsidTr="00997AC7">
        <w:trPr>
          <w:trHeight w:hRule="exact" w:val="82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3A2D" w14:textId="00CCDD2A" w:rsidR="006023E7" w:rsidRPr="00164EA6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9DDF" w14:textId="77777777" w:rsidR="006023E7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7971A833" w14:textId="77777777" w:rsidR="00BE6ACA" w:rsidRDefault="006272C5" w:rsidP="006023E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FALL </w:t>
            </w:r>
          </w:p>
          <w:p w14:paraId="50A537F5" w14:textId="5E94317E" w:rsidR="006272C5" w:rsidRPr="006272C5" w:rsidRDefault="006272C5" w:rsidP="006023E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BREAK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FA0C" w14:textId="77777777" w:rsidR="006023E7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  <w:p w14:paraId="0A6720C6" w14:textId="77777777" w:rsidR="006272C5" w:rsidRDefault="006272C5" w:rsidP="006272C5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FALL </w:t>
            </w:r>
          </w:p>
          <w:p w14:paraId="36D953E1" w14:textId="31610939" w:rsidR="006272C5" w:rsidRPr="00BE5C10" w:rsidRDefault="006272C5" w:rsidP="006272C5">
            <w:pPr>
              <w:pStyle w:val="Dates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BREAK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ACA2" w14:textId="77777777" w:rsidR="006023E7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9</w:t>
            </w:r>
          </w:p>
          <w:p w14:paraId="5CBD0507" w14:textId="77777777" w:rsidR="006272C5" w:rsidRDefault="006272C5" w:rsidP="006272C5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FALL </w:t>
            </w:r>
          </w:p>
          <w:p w14:paraId="3C95DFF1" w14:textId="5A76CDA2" w:rsidR="006272C5" w:rsidRDefault="006272C5" w:rsidP="006272C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BREAK</w:t>
            </w:r>
          </w:p>
          <w:p w14:paraId="73478742" w14:textId="77777777" w:rsidR="006023E7" w:rsidRDefault="006023E7" w:rsidP="006023E7">
            <w:pPr>
              <w:pStyle w:val="Dates"/>
              <w:rPr>
                <w:rFonts w:ascii="Verdana" w:hAnsi="Verdana"/>
                <w:b/>
              </w:rPr>
            </w:pPr>
          </w:p>
          <w:p w14:paraId="4A73ADB6" w14:textId="7C34D664" w:rsidR="006023E7" w:rsidRPr="00164EA6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F41D" w14:textId="77777777" w:rsidR="006023E7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10</w:t>
            </w:r>
          </w:p>
          <w:p w14:paraId="6074149B" w14:textId="77777777" w:rsidR="006272C5" w:rsidRDefault="006272C5" w:rsidP="006272C5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FALL </w:t>
            </w:r>
          </w:p>
          <w:p w14:paraId="3CE2504C" w14:textId="60476303" w:rsidR="006272C5" w:rsidRDefault="006272C5" w:rsidP="006272C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BREAK</w:t>
            </w:r>
          </w:p>
          <w:p w14:paraId="4B9EF911" w14:textId="77777777" w:rsidR="006023E7" w:rsidRDefault="006023E7" w:rsidP="006023E7">
            <w:pPr>
              <w:pStyle w:val="Dates"/>
              <w:rPr>
                <w:rFonts w:ascii="Verdana" w:hAnsi="Verdana"/>
                <w:shd w:val="clear" w:color="auto" w:fill="FFFFFF"/>
              </w:rPr>
            </w:pPr>
          </w:p>
          <w:p w14:paraId="52DC0A30" w14:textId="20A8864C" w:rsidR="006023E7" w:rsidRPr="00164EA6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8C39" w14:textId="7FF020F7" w:rsidR="006023E7" w:rsidRPr="00F23391" w:rsidRDefault="006023E7" w:rsidP="006023E7">
            <w:pPr>
              <w:pStyle w:val="Dates"/>
              <w:rPr>
                <w:rFonts w:ascii="Verdana" w:hAnsi="Verdana"/>
                <w:b/>
                <w:sz w:val="16"/>
                <w:szCs w:val="16"/>
              </w:rPr>
            </w:pPr>
            <w:r w:rsidRPr="008E405A">
              <w:rPr>
                <w:rFonts w:ascii="Verdana" w:hAnsi="Verdana"/>
                <w:b/>
                <w:sz w:val="16"/>
                <w:szCs w:val="16"/>
              </w:rPr>
              <w:t>11</w:t>
            </w:r>
            <w:r w:rsidR="008E405A">
              <w:rPr>
                <w:rFonts w:ascii="Verdana" w:hAnsi="Verdana"/>
                <w:b/>
                <w:sz w:val="16"/>
                <w:szCs w:val="16"/>
              </w:rPr>
              <w:t xml:space="preserve"> 1ST NIGHT </w:t>
            </w:r>
            <w:r w:rsidR="00F23391" w:rsidRPr="008E405A">
              <w:rPr>
                <w:rFonts w:ascii="Verdana" w:hAnsi="Verdana"/>
                <w:b/>
                <w:sz w:val="16"/>
                <w:szCs w:val="16"/>
              </w:rPr>
              <w:t>YOM</w:t>
            </w:r>
            <w:r w:rsidR="00F23391" w:rsidRPr="00F23391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8E405A">
              <w:rPr>
                <w:rFonts w:ascii="Verdana" w:hAnsi="Verdana"/>
                <w:b/>
                <w:sz w:val="16"/>
                <w:szCs w:val="16"/>
              </w:rPr>
              <w:t xml:space="preserve">    </w:t>
            </w:r>
            <w:r w:rsidR="00F23391" w:rsidRPr="00F23391">
              <w:rPr>
                <w:rFonts w:ascii="Verdana" w:hAnsi="Verdana"/>
                <w:b/>
                <w:sz w:val="16"/>
                <w:szCs w:val="16"/>
              </w:rPr>
              <w:t>KIPPUR</w:t>
            </w:r>
          </w:p>
          <w:p w14:paraId="70DF1485" w14:textId="77777777" w:rsidR="006272C5" w:rsidRDefault="006272C5" w:rsidP="006272C5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FALL </w:t>
            </w:r>
          </w:p>
          <w:p w14:paraId="5E7FC2EE" w14:textId="39232CC0" w:rsidR="006272C5" w:rsidRPr="00164EA6" w:rsidRDefault="006272C5" w:rsidP="006272C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BREAK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0916" w14:textId="3E2776EB" w:rsidR="006023E7" w:rsidRPr="00164EA6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</w:tr>
      <w:tr w:rsidR="006023E7" w14:paraId="15FCBBDB" w14:textId="77777777" w:rsidTr="00DF1C5F">
        <w:trPr>
          <w:trHeight w:hRule="exact" w:val="1252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A096" w14:textId="3AAB5651" w:rsidR="006023E7" w:rsidRPr="00164EA6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29BC" w14:textId="6AF110E4" w:rsidR="0079677F" w:rsidRDefault="006023E7" w:rsidP="006023E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  <w:r w:rsidR="0079677F">
              <w:rPr>
                <w:rFonts w:ascii="Verdana" w:hAnsi="Verdana"/>
                <w:b/>
                <w:sz w:val="16"/>
                <w:szCs w:val="16"/>
              </w:rPr>
              <w:t>NO SCHOOL</w:t>
            </w:r>
          </w:p>
          <w:p w14:paraId="4952F38A" w14:textId="4B70AAFA" w:rsidR="0079677F" w:rsidRPr="0079677F" w:rsidRDefault="0079677F" w:rsidP="006023E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STAFF PD DAY</w:t>
            </w:r>
            <w:r w:rsidR="00A445F4">
              <w:rPr>
                <w:rFonts w:ascii="Verdana" w:hAnsi="Verdana"/>
                <w:b/>
                <w:sz w:val="16"/>
                <w:szCs w:val="16"/>
              </w:rPr>
              <w:t xml:space="preserve">            </w:t>
            </w:r>
          </w:p>
          <w:p w14:paraId="49B00F5B" w14:textId="584998D2" w:rsidR="0079677F" w:rsidRPr="0079677F" w:rsidRDefault="005472A9" w:rsidP="006023E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COLUMBUS AND IND</w:t>
            </w:r>
            <w:r w:rsidR="00E37E84">
              <w:rPr>
                <w:rFonts w:ascii="Verdana" w:hAnsi="Verdana"/>
                <w:b/>
                <w:sz w:val="16"/>
                <w:szCs w:val="16"/>
              </w:rPr>
              <w:t>IGENOUS PEOPLES DAY</w:t>
            </w:r>
          </w:p>
          <w:p w14:paraId="2585EB92" w14:textId="2B3D7E4D" w:rsidR="006023E7" w:rsidRPr="00164EA6" w:rsidRDefault="006023E7" w:rsidP="0079677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1915" w14:textId="77777777" w:rsidR="006023E7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  <w:p w14:paraId="2945102F" w14:textId="77777777" w:rsidR="00932611" w:rsidRDefault="00785DAC" w:rsidP="006023E7">
            <w:pPr>
              <w:pStyle w:val="Dates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PP MEET </w:t>
            </w:r>
            <w:r w:rsidR="00CA0453">
              <w:rPr>
                <w:rFonts w:ascii="Verdana" w:hAnsi="Verdana"/>
                <w:b/>
                <w:sz w:val="16"/>
                <w:szCs w:val="16"/>
              </w:rPr>
              <w:t xml:space="preserve">3:30 </w:t>
            </w:r>
            <w:r w:rsidR="000C4C06">
              <w:rPr>
                <w:rFonts w:ascii="Verdana" w:hAnsi="Verdana"/>
                <w:b/>
                <w:sz w:val="16"/>
                <w:szCs w:val="16"/>
              </w:rPr>
              <w:t>VERDI</w:t>
            </w:r>
          </w:p>
          <w:p w14:paraId="74B9E904" w14:textId="1B5BD112" w:rsidR="00B531E5" w:rsidRPr="00785DAC" w:rsidRDefault="00B531E5" w:rsidP="006023E7">
            <w:pPr>
              <w:pStyle w:val="Dates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WELCOME BACK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7F23" w14:textId="77777777" w:rsidR="006023E7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50BC3241" w14:textId="0C929959" w:rsidR="00BE6ACA" w:rsidRDefault="00BE6ACA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E.R.</w:t>
            </w:r>
            <w:r w:rsidR="00B337A0">
              <w:rPr>
                <w:rFonts w:ascii="Verdana" w:hAnsi="Verdana"/>
                <w:b/>
                <w:sz w:val="16"/>
                <w:szCs w:val="16"/>
              </w:rPr>
              <w:t xml:space="preserve"> 2:30</w:t>
            </w:r>
          </w:p>
          <w:p w14:paraId="1B2D30A5" w14:textId="702F83BD" w:rsidR="006023E7" w:rsidRPr="00164EA6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22AD" w14:textId="77777777" w:rsidR="006023E7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17</w:t>
            </w:r>
          </w:p>
          <w:p w14:paraId="2FAFFCE3" w14:textId="4BB815F7" w:rsidR="006023E7" w:rsidRPr="00164EA6" w:rsidRDefault="006023E7" w:rsidP="009D63E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2E6B" w14:textId="693209F0" w:rsidR="00A11801" w:rsidRDefault="006023E7" w:rsidP="006023E7">
            <w:pPr>
              <w:pStyle w:val="Dates"/>
              <w:rPr>
                <w:rFonts w:ascii="Verdana" w:hAnsi="Verdana"/>
                <w:b/>
                <w:sz w:val="16"/>
                <w:szCs w:val="16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18</w:t>
            </w:r>
            <w:r w:rsidR="00A11801">
              <w:rPr>
                <w:rFonts w:ascii="Verdana" w:hAnsi="Verdana"/>
                <w:b/>
                <w:sz w:val="16"/>
                <w:szCs w:val="16"/>
              </w:rPr>
              <w:t xml:space="preserve">CONF. WEEK </w:t>
            </w:r>
          </w:p>
          <w:p w14:paraId="79DF1387" w14:textId="77777777" w:rsidR="00A11801" w:rsidRDefault="00A11801" w:rsidP="006023E7">
            <w:pPr>
              <w:pStyle w:val="Dates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E.R. 1:05</w:t>
            </w:r>
          </w:p>
          <w:p w14:paraId="415FFD80" w14:textId="77777777" w:rsidR="00A11801" w:rsidRDefault="002C2581" w:rsidP="006023E7">
            <w:pPr>
              <w:pStyle w:val="Dates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END OF GRADING PERIOD</w:t>
            </w:r>
          </w:p>
          <w:p w14:paraId="0D856D3B" w14:textId="0B12B373" w:rsidR="002C2581" w:rsidRPr="00A11801" w:rsidRDefault="002C2581" w:rsidP="006023E7">
            <w:pPr>
              <w:pStyle w:val="Dates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CRAZY HAT DAY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1EF7" w14:textId="20399A9B" w:rsidR="006023E7" w:rsidRPr="00164EA6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</w:tr>
      <w:tr w:rsidR="006023E7" w14:paraId="65667E11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16B9" w14:textId="77777777" w:rsidR="006023E7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  <w:p w14:paraId="1BBF7709" w14:textId="42D2ECBA" w:rsidR="002C2581" w:rsidRPr="002C2581" w:rsidRDefault="002C2581" w:rsidP="006023E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PUMPKIN PATCH </w:t>
            </w:r>
            <w:r w:rsidR="00F74FA0">
              <w:rPr>
                <w:rFonts w:ascii="Verdana" w:hAnsi="Verdana"/>
                <w:b/>
                <w:sz w:val="16"/>
                <w:szCs w:val="16"/>
              </w:rPr>
              <w:t>10 AM – 4 PM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8C2C" w14:textId="77777777" w:rsidR="006023E7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  <w:p w14:paraId="1945A17C" w14:textId="77777777" w:rsidR="00F74FA0" w:rsidRDefault="00F74FA0" w:rsidP="006023E7">
            <w:pPr>
              <w:pStyle w:val="Dates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CONF. WEEK </w:t>
            </w:r>
          </w:p>
          <w:p w14:paraId="1B4649C5" w14:textId="7550CF28" w:rsidR="00F74FA0" w:rsidRPr="00F74FA0" w:rsidRDefault="00F74FA0" w:rsidP="006023E7">
            <w:pPr>
              <w:pStyle w:val="Dates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E.R. 1:05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F84F" w14:textId="77777777" w:rsidR="006023E7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  <w:p w14:paraId="4014BBA3" w14:textId="77777777" w:rsidR="00F74FA0" w:rsidRDefault="00F74FA0" w:rsidP="00F74FA0">
            <w:pPr>
              <w:pStyle w:val="Dates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CONF. WEEK </w:t>
            </w:r>
          </w:p>
          <w:p w14:paraId="7288D890" w14:textId="766F2BDC" w:rsidR="00F74FA0" w:rsidRPr="00164EA6" w:rsidRDefault="00F74FA0" w:rsidP="00F74FA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E.R. 1:05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392F" w14:textId="77777777" w:rsidR="006023E7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23</w:t>
            </w:r>
          </w:p>
          <w:p w14:paraId="09D21CEA" w14:textId="77777777" w:rsidR="00F74FA0" w:rsidRDefault="00F74FA0" w:rsidP="00F74FA0">
            <w:pPr>
              <w:pStyle w:val="Dates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CONF. WEEK </w:t>
            </w:r>
          </w:p>
          <w:p w14:paraId="7FB97BDF" w14:textId="5CABFD12" w:rsidR="00F74FA0" w:rsidRDefault="00F74FA0" w:rsidP="00F74FA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E.R. 1:05</w:t>
            </w:r>
          </w:p>
          <w:p w14:paraId="06E90FE4" w14:textId="0735097A" w:rsidR="00BE6ACA" w:rsidRPr="00164EA6" w:rsidRDefault="00BE6ACA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DDED" w14:textId="77777777" w:rsidR="006023E7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24</w:t>
            </w:r>
          </w:p>
          <w:p w14:paraId="60889015" w14:textId="77777777" w:rsidR="00F74FA0" w:rsidRDefault="00F74FA0" w:rsidP="00F74FA0">
            <w:pPr>
              <w:pStyle w:val="Dates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CONF. WEEK </w:t>
            </w:r>
          </w:p>
          <w:p w14:paraId="36134FCE" w14:textId="720C5E4D" w:rsidR="00F74FA0" w:rsidRPr="00164EA6" w:rsidRDefault="00F74FA0" w:rsidP="00F74FA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E.R. 1:05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0ABA" w14:textId="77777777" w:rsidR="006023E7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25</w:t>
            </w:r>
          </w:p>
          <w:p w14:paraId="333B22AF" w14:textId="77777777" w:rsidR="00F74FA0" w:rsidRDefault="00F74FA0" w:rsidP="006023E7">
            <w:pPr>
              <w:pStyle w:val="Dates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NO SCHOOL</w:t>
            </w:r>
          </w:p>
          <w:p w14:paraId="1DE97199" w14:textId="09B0023C" w:rsidR="00F74FA0" w:rsidRPr="00F74FA0" w:rsidRDefault="00F74FA0" w:rsidP="006023E7">
            <w:pPr>
              <w:pStyle w:val="Dates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NEVADA DAY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B34E" w14:textId="1F9C7F14" w:rsidR="006023E7" w:rsidRPr="00164EA6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</w:tr>
      <w:tr w:rsidR="006023E7" w14:paraId="2114E4BB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3E00" w14:textId="4459CEF4" w:rsidR="006023E7" w:rsidRPr="00164EA6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4817" w14:textId="7CE00F69" w:rsidR="006023E7" w:rsidRPr="00E23A59" w:rsidRDefault="006023E7" w:rsidP="006023E7">
            <w:pPr>
              <w:pStyle w:val="Dates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 w:rsidRPr="00E23A59">
              <w:rPr>
                <w:rFonts w:ascii="Verdana" w:hAnsi="Verdana" w:cs="Century Gothic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6A04" w14:textId="77777777" w:rsidR="006023E7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  <w:p w14:paraId="0BA6C287" w14:textId="779EF476" w:rsidR="000C4C06" w:rsidRPr="007D621D" w:rsidRDefault="007D621D" w:rsidP="006023E7">
            <w:pPr>
              <w:pStyle w:val="Dates"/>
              <w:rPr>
                <w:rFonts w:ascii="Verdana" w:hAnsi="Verdana" w:cs="Century Gothic"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PFA MEET 3:30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2C0B" w14:textId="77777777" w:rsidR="006023E7" w:rsidRDefault="006023E7" w:rsidP="006023E7">
            <w:pPr>
              <w:spacing w:line="276" w:lineRule="auto"/>
              <w:rPr>
                <w:rFonts w:ascii="Verdana" w:hAnsi="Verdana"/>
                <w:b/>
                <w:sz w:val="32"/>
                <w:szCs w:val="32"/>
              </w:rPr>
            </w:pPr>
            <w:r w:rsidRPr="008A27D9">
              <w:rPr>
                <w:rFonts w:ascii="Verdana" w:hAnsi="Verdana"/>
                <w:b/>
                <w:sz w:val="32"/>
                <w:szCs w:val="32"/>
              </w:rPr>
              <w:t>30</w:t>
            </w:r>
          </w:p>
          <w:p w14:paraId="17815E42" w14:textId="42E60329" w:rsidR="00BE6ACA" w:rsidRPr="00164EA6" w:rsidRDefault="00BE6ACA" w:rsidP="006023E7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E.R.</w:t>
            </w:r>
            <w:r w:rsidR="00997AC7">
              <w:rPr>
                <w:rFonts w:ascii="Verdana" w:hAnsi="Verdana"/>
                <w:b/>
                <w:sz w:val="16"/>
                <w:szCs w:val="16"/>
              </w:rPr>
              <w:t xml:space="preserve"> 2:30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0B60" w14:textId="77777777" w:rsidR="006023E7" w:rsidRPr="00E23A59" w:rsidRDefault="006023E7" w:rsidP="006023E7">
            <w:pPr>
              <w:pStyle w:val="Dates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 w:rsidRPr="00E23A59">
              <w:rPr>
                <w:rFonts w:ascii="Verdana" w:hAnsi="Verdana" w:cs="Century Gothic"/>
                <w:b/>
                <w:bCs/>
                <w:sz w:val="32"/>
                <w:szCs w:val="32"/>
              </w:rPr>
              <w:t>31</w:t>
            </w:r>
          </w:p>
          <w:p w14:paraId="5909B9B4" w14:textId="40172E87" w:rsidR="006023E7" w:rsidRPr="00172909" w:rsidRDefault="007964A3" w:rsidP="006023E7">
            <w:pPr>
              <w:pStyle w:val="Dates"/>
              <w:rPr>
                <w:rFonts w:ascii="Verdana" w:hAnsi="Verdana" w:cs="Century Gothic"/>
                <w:b/>
                <w:bCs/>
                <w:sz w:val="16"/>
                <w:szCs w:val="16"/>
              </w:rPr>
            </w:pPr>
            <w:r>
              <w:rPr>
                <w:rFonts w:ascii="Verdana" w:hAnsi="Verdana" w:cs="Century Gothic"/>
                <w:b/>
                <w:bCs/>
                <w:sz w:val="16"/>
                <w:szCs w:val="16"/>
              </w:rPr>
              <w:t xml:space="preserve">HAPPY </w:t>
            </w:r>
            <w:r w:rsidR="00172909">
              <w:rPr>
                <w:rFonts w:ascii="Verdana" w:hAnsi="Verdana" w:cs="Century Gothic"/>
                <w:b/>
                <w:bCs/>
                <w:sz w:val="16"/>
                <w:szCs w:val="16"/>
              </w:rPr>
              <w:t>HALLOWEEN PARTIES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2347" w14:textId="77777777" w:rsidR="006023E7" w:rsidRPr="00164EA6" w:rsidRDefault="006023E7" w:rsidP="006023E7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426C" w14:textId="77777777" w:rsidR="006023E7" w:rsidRPr="00164EA6" w:rsidRDefault="006023E7" w:rsidP="006023E7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  <w:tr w:rsidR="006023E7" w14:paraId="645F9ED2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95F4" w14:textId="77777777" w:rsidR="006023E7" w:rsidRPr="00164EA6" w:rsidRDefault="006023E7" w:rsidP="006023E7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8F14" w14:textId="77777777" w:rsidR="006023E7" w:rsidRPr="00164EA6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B926" w14:textId="77777777" w:rsidR="006023E7" w:rsidRPr="009C4015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BA34" w14:textId="77777777" w:rsidR="006023E7" w:rsidRPr="00055004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16BC" w14:textId="77777777" w:rsidR="006023E7" w:rsidRPr="00164EA6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0CD3" w14:textId="77777777" w:rsidR="006023E7" w:rsidRPr="00164EA6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F563" w14:textId="77777777" w:rsidR="006023E7" w:rsidRPr="00164EA6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14:paraId="435CBF8C" w14:textId="77777777" w:rsidR="00A559E7" w:rsidRDefault="00A559E7">
      <w:pPr>
        <w:rPr>
          <w:rFonts w:ascii="Verdana" w:hAnsi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A559E7" w14:paraId="2C8CA052" w14:textId="77777777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582D2EDB" w14:textId="595E3B45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86B6EF5" w14:textId="34BD331A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</w:t>
            </w:r>
            <w:r w:rsidR="009515FD">
              <w:rPr>
                <w:rFonts w:ascii="Verdana" w:hAnsi="Verdana" w:cs="Century Gothic"/>
                <w:b/>
                <w:bCs/>
                <w:sz w:val="32"/>
                <w:szCs w:val="32"/>
              </w:rPr>
              <w:t>VERDI E.S.</w:t>
            </w:r>
          </w:p>
        </w:tc>
      </w:tr>
      <w:tr w:rsidR="00A559E7" w14:paraId="23A722C3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EF322C" w14:textId="1D95839F" w:rsidR="00A559E7" w:rsidRDefault="001C2240" w:rsidP="0023781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November 20</w:t>
            </w:r>
            <w:r w:rsidR="00CF097F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6023E7">
              <w:rPr>
                <w:rFonts w:ascii="Verdana" w:hAnsi="Verdana" w:cs="Century Gothic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864874B" w14:textId="33F38B49" w:rsidR="009515FD" w:rsidRDefault="009515FD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</w:p>
        </w:tc>
      </w:tr>
      <w:tr w:rsidR="00A559E7" w14:paraId="4474AFF6" w14:textId="77777777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DED5680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51C4729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8E2E7DB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3E58F0F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8ADE566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24667AC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20427B9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6023E7" w14:paraId="76101728" w14:textId="77777777" w:rsidTr="005E17A6">
        <w:trPr>
          <w:trHeight w:hRule="exact" w:val="65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3C58" w14:textId="77777777" w:rsidR="006023E7" w:rsidRPr="001C6DF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DCDA" w14:textId="77777777" w:rsidR="006023E7" w:rsidRPr="001C6DF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6BB7" w14:textId="77777777" w:rsidR="006023E7" w:rsidRPr="001C6DF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93B5" w14:textId="77777777" w:rsidR="006023E7" w:rsidRPr="001C6DF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3A62" w14:textId="7FC24DF1" w:rsidR="006023E7" w:rsidRPr="001C6DF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03D9" w14:textId="77777777" w:rsidR="006023E7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50A67AD9" w14:textId="34033708" w:rsidR="006023E7" w:rsidRPr="001C6DF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A7FB" w14:textId="268122AD" w:rsidR="006023E7" w:rsidRPr="001C6DF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</w:tr>
      <w:tr w:rsidR="006023E7" w14:paraId="49A093F9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449A" w14:textId="70216670" w:rsidR="006023E7" w:rsidRPr="006023E7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6023E7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B783" w14:textId="3D95F3D2" w:rsidR="006023E7" w:rsidRPr="006023E7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6023E7"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B0A1" w14:textId="77777777" w:rsidR="006023E7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5769E25B" w14:textId="77777777" w:rsidR="00596F84" w:rsidRDefault="00596F84" w:rsidP="006023E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NO SCHOOL</w:t>
            </w:r>
          </w:p>
          <w:p w14:paraId="57C6B4DB" w14:textId="77777777" w:rsidR="00596F84" w:rsidRDefault="00596F84" w:rsidP="006023E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STAFF PD DAY</w:t>
            </w:r>
          </w:p>
          <w:p w14:paraId="021CECFD" w14:textId="57528BC0" w:rsidR="00596F84" w:rsidRPr="00596F84" w:rsidRDefault="00596F84" w:rsidP="006023E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ELECTION DAY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FC7F" w14:textId="77777777" w:rsidR="006023E7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2ABC4754" w14:textId="62DB5E91" w:rsidR="00933933" w:rsidRPr="00933933" w:rsidRDefault="00933933" w:rsidP="006023E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E.R. </w:t>
            </w:r>
            <w:r w:rsidR="005A6931">
              <w:rPr>
                <w:rFonts w:ascii="Verdana" w:hAnsi="Verdana"/>
                <w:b/>
                <w:sz w:val="16"/>
                <w:szCs w:val="16"/>
              </w:rPr>
              <w:t xml:space="preserve"> 2:30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6E19" w14:textId="77777777" w:rsidR="006023E7" w:rsidRPr="001C6DF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14093BCF" w14:textId="5C351FAB" w:rsidR="006023E7" w:rsidRPr="001C6DF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39F5" w14:textId="3B9126F6" w:rsidR="006023E7" w:rsidRPr="001C6DF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9B74" w14:textId="4A907E3D" w:rsidR="006023E7" w:rsidRPr="00BE5C10" w:rsidRDefault="006023E7" w:rsidP="006023E7">
            <w:pPr>
              <w:rPr>
                <w:rFonts w:ascii="Verdana" w:hAnsi="Verdana" w:cs="Helvetica"/>
                <w:color w:val="333333"/>
                <w:sz w:val="20"/>
                <w:szCs w:val="20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</w:tr>
      <w:tr w:rsidR="006023E7" w14:paraId="427EF23A" w14:textId="77777777" w:rsidTr="0001278E">
        <w:trPr>
          <w:trHeight w:hRule="exact" w:val="1063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816A" w14:textId="693B4703" w:rsidR="006023E7" w:rsidRPr="006023E7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6023E7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2BE6" w14:textId="77777777" w:rsidR="006023E7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6023E7"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3B730D42" w14:textId="77777777" w:rsidR="006023E7" w:rsidRDefault="00596F84" w:rsidP="006023E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NO SCHOOL</w:t>
            </w:r>
          </w:p>
          <w:p w14:paraId="7DD10CB9" w14:textId="6997462F" w:rsidR="00596F84" w:rsidRPr="00596F84" w:rsidRDefault="00596F84" w:rsidP="006023E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VETERAN’S DAY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1CE8" w14:textId="77777777" w:rsidR="006023E7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237811">
              <w:rPr>
                <w:rFonts w:ascii="Verdana" w:hAnsi="Verdana"/>
                <w:b/>
                <w:sz w:val="32"/>
                <w:szCs w:val="32"/>
              </w:rPr>
              <w:t>12</w:t>
            </w:r>
          </w:p>
          <w:p w14:paraId="57E2072C" w14:textId="1189BDFA" w:rsidR="0001278E" w:rsidRPr="0001278E" w:rsidRDefault="0001278E" w:rsidP="006023E7">
            <w:pPr>
              <w:rPr>
                <w:rFonts w:ascii="Verdana" w:hAnsi="Verdana"/>
                <w:b/>
                <w:sz w:val="16"/>
                <w:szCs w:val="16"/>
              </w:rPr>
            </w:pPr>
            <w:r w:rsidRPr="0001278E">
              <w:rPr>
                <w:rFonts w:ascii="Verdana" w:hAnsi="Verdana"/>
                <w:b/>
                <w:sz w:val="16"/>
                <w:szCs w:val="16"/>
              </w:rPr>
              <w:t xml:space="preserve">WORLD </w:t>
            </w:r>
            <w:r>
              <w:rPr>
                <w:rFonts w:ascii="Verdana" w:hAnsi="Verdana"/>
                <w:b/>
                <w:sz w:val="16"/>
                <w:szCs w:val="16"/>
              </w:rPr>
              <w:t>KINDNESS WEEK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CCA7" w14:textId="77777777" w:rsidR="006023E7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13</w:t>
            </w:r>
          </w:p>
          <w:p w14:paraId="07118CA0" w14:textId="75B5F9E6" w:rsidR="0001278E" w:rsidRDefault="00933933" w:rsidP="006023E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E.R.</w:t>
            </w:r>
            <w:r w:rsidR="005A6931">
              <w:rPr>
                <w:rFonts w:ascii="Verdana" w:hAnsi="Verdana"/>
                <w:b/>
                <w:sz w:val="16"/>
                <w:szCs w:val="16"/>
              </w:rPr>
              <w:t xml:space="preserve"> 2:30</w:t>
            </w:r>
          </w:p>
          <w:p w14:paraId="412C1086" w14:textId="03FED7E0" w:rsidR="00933933" w:rsidRDefault="0001278E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01278E">
              <w:rPr>
                <w:rFonts w:ascii="Verdana" w:hAnsi="Verdana"/>
                <w:b/>
                <w:sz w:val="16"/>
                <w:szCs w:val="16"/>
              </w:rPr>
              <w:t xml:space="preserve">WORLD </w:t>
            </w:r>
            <w:r>
              <w:rPr>
                <w:rFonts w:ascii="Verdana" w:hAnsi="Verdana"/>
                <w:b/>
                <w:sz w:val="16"/>
                <w:szCs w:val="16"/>
              </w:rPr>
              <w:t>KINDNESS WEEK</w:t>
            </w:r>
          </w:p>
          <w:p w14:paraId="153A0777" w14:textId="40C03DF0" w:rsidR="006023E7" w:rsidRPr="001C6DF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1AC7" w14:textId="77777777" w:rsidR="006023E7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  <w:p w14:paraId="0C1F2644" w14:textId="0245D8BD" w:rsidR="0001278E" w:rsidRDefault="0001278E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01278E">
              <w:rPr>
                <w:rFonts w:ascii="Verdana" w:hAnsi="Verdana"/>
                <w:b/>
                <w:sz w:val="16"/>
                <w:szCs w:val="16"/>
              </w:rPr>
              <w:t xml:space="preserve">WORLD </w:t>
            </w:r>
            <w:r>
              <w:rPr>
                <w:rFonts w:ascii="Verdana" w:hAnsi="Verdana"/>
                <w:b/>
                <w:sz w:val="16"/>
                <w:szCs w:val="16"/>
              </w:rPr>
              <w:t>KINDNESS WEEK</w:t>
            </w:r>
          </w:p>
          <w:p w14:paraId="6E3D29F5" w14:textId="4F98030E" w:rsidR="006023E7" w:rsidRPr="001C6DF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D085" w14:textId="08C82612" w:rsidR="005A6931" w:rsidRPr="005A6931" w:rsidRDefault="006023E7" w:rsidP="006023E7">
            <w:pPr>
              <w:rPr>
                <w:rFonts w:ascii="Verdana" w:hAnsi="Verdana"/>
                <w:b/>
                <w:sz w:val="16"/>
                <w:szCs w:val="16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15</w:t>
            </w:r>
            <w:r w:rsidR="005A6931" w:rsidRPr="005A6931">
              <w:rPr>
                <w:rFonts w:ascii="Verdana" w:hAnsi="Verdana"/>
                <w:b/>
                <w:sz w:val="16"/>
                <w:szCs w:val="16"/>
              </w:rPr>
              <w:t>FALL PICTURE</w:t>
            </w:r>
          </w:p>
          <w:p w14:paraId="3B81B4B0" w14:textId="77777777" w:rsidR="005A6931" w:rsidRDefault="005A6931" w:rsidP="006023E7">
            <w:pPr>
              <w:rPr>
                <w:rFonts w:ascii="Verdana" w:hAnsi="Verdana"/>
                <w:b/>
                <w:sz w:val="16"/>
                <w:szCs w:val="16"/>
              </w:rPr>
            </w:pPr>
            <w:r w:rsidRPr="005A6931">
              <w:rPr>
                <w:rFonts w:ascii="Verdana" w:hAnsi="Verdana"/>
                <w:b/>
                <w:sz w:val="16"/>
                <w:szCs w:val="16"/>
              </w:rPr>
              <w:t>MAKE UPS</w:t>
            </w:r>
          </w:p>
          <w:p w14:paraId="3B7F9204" w14:textId="62590175" w:rsidR="0001278E" w:rsidRPr="005A6931" w:rsidRDefault="0001278E" w:rsidP="006023E7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1278E">
              <w:rPr>
                <w:rFonts w:ascii="Verdana" w:hAnsi="Verdana"/>
                <w:b/>
                <w:sz w:val="16"/>
                <w:szCs w:val="16"/>
              </w:rPr>
              <w:t xml:space="preserve">WORLD </w:t>
            </w:r>
            <w:r>
              <w:rPr>
                <w:rFonts w:ascii="Verdana" w:hAnsi="Verdana"/>
                <w:b/>
                <w:sz w:val="16"/>
                <w:szCs w:val="16"/>
              </w:rPr>
              <w:t>KINDNESS WEEK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8097" w14:textId="072E72B6" w:rsidR="006023E7" w:rsidRPr="001C6DF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</w:tr>
      <w:tr w:rsidR="006023E7" w14:paraId="5436363B" w14:textId="77777777" w:rsidTr="0001278E">
        <w:trPr>
          <w:trHeight w:hRule="exact" w:val="892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7EF4" w14:textId="78DFF1F0" w:rsidR="006023E7" w:rsidRPr="006023E7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6023E7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CA2A" w14:textId="4AF7D198" w:rsidR="006023E7" w:rsidRPr="006023E7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6023E7"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95F5" w14:textId="77777777" w:rsidR="006023E7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4EDD3B5E" w14:textId="312A7350" w:rsidR="00596F84" w:rsidRPr="00596F84" w:rsidRDefault="00596F84" w:rsidP="006023E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PFA MEET 3:30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55E5" w14:textId="77777777" w:rsidR="006023E7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20</w:t>
            </w:r>
          </w:p>
          <w:p w14:paraId="7E82F296" w14:textId="49B24A2A" w:rsidR="00933933" w:rsidRDefault="00933933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E.R.</w:t>
            </w:r>
            <w:r w:rsidR="005A6931">
              <w:rPr>
                <w:rFonts w:ascii="Verdana" w:hAnsi="Verdana"/>
                <w:b/>
                <w:sz w:val="16"/>
                <w:szCs w:val="16"/>
              </w:rPr>
              <w:t xml:space="preserve"> 2:30</w:t>
            </w:r>
          </w:p>
          <w:p w14:paraId="36CF3791" w14:textId="77777777" w:rsidR="006023E7" w:rsidRPr="00786CE8" w:rsidRDefault="006023E7" w:rsidP="006023E7">
            <w:pPr>
              <w:ind w:firstLine="720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1B3D" w14:textId="77777777" w:rsidR="006023E7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  <w:p w14:paraId="27657C13" w14:textId="7F7574C5" w:rsidR="006023E7" w:rsidRPr="001C6DF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E653" w14:textId="77777777" w:rsidR="006023E7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  <w:p w14:paraId="1F224322" w14:textId="77777777" w:rsidR="006023E7" w:rsidRPr="00BE5C10" w:rsidRDefault="006023E7" w:rsidP="006023E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50EC" w14:textId="77777777" w:rsidR="006023E7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23</w:t>
            </w:r>
          </w:p>
          <w:p w14:paraId="007644B3" w14:textId="6B6C718E" w:rsidR="006023E7" w:rsidRPr="001C6DF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6023E7" w14:paraId="7D0E4FDF" w14:textId="77777777" w:rsidTr="005E17A6">
        <w:trPr>
          <w:trHeight w:hRule="exact" w:val="138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5FE9" w14:textId="021FC31E" w:rsidR="006023E7" w:rsidRPr="001C6DF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30DC" w14:textId="16B6702F" w:rsidR="006023E7" w:rsidRPr="001C6DF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67FA" w14:textId="77777777" w:rsidR="006023E7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  <w:p w14:paraId="7D3BB7A2" w14:textId="77777777" w:rsidR="00596F84" w:rsidRDefault="00596F84" w:rsidP="006023E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BRING SOMEONE SPECIAL TO SCHOOL </w:t>
            </w:r>
          </w:p>
          <w:p w14:paraId="49094E41" w14:textId="4EADC111" w:rsidR="005E17A6" w:rsidRPr="00596F84" w:rsidRDefault="005E17A6" w:rsidP="006023E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DRESS LIKE A TURKEY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28BE" w14:textId="77777777" w:rsidR="006023E7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27</w:t>
            </w:r>
          </w:p>
          <w:p w14:paraId="050BE3CA" w14:textId="2910A9F5" w:rsidR="005E17A6" w:rsidRPr="005E17A6" w:rsidRDefault="005E17A6" w:rsidP="006023E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THANKSGIVING BREAK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0A43" w14:textId="77B0C4B0" w:rsidR="005E17A6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  <w:p w14:paraId="342E7D7F" w14:textId="30CAA833" w:rsidR="006023E7" w:rsidRPr="001C6DFF" w:rsidRDefault="005E17A6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THANKSGIVING </w:t>
            </w:r>
            <w:r w:rsidR="00A43968">
              <w:rPr>
                <w:rFonts w:ascii="Verdana" w:hAnsi="Verdana"/>
                <w:b/>
                <w:sz w:val="16"/>
                <w:szCs w:val="16"/>
              </w:rPr>
              <w:t xml:space="preserve">DAY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1D1A" w14:textId="77777777" w:rsidR="006023E7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  <w:p w14:paraId="7691450E" w14:textId="06280F3A" w:rsidR="005E17A6" w:rsidRPr="001C6DFF" w:rsidRDefault="005E17A6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THANKSGIVING BREAK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14B6" w14:textId="1D7A1918" w:rsidR="006023E7" w:rsidRPr="001C6DF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</w:tr>
      <w:tr w:rsidR="006023E7" w14:paraId="1BD09847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2256" w14:textId="77777777" w:rsidR="006023E7" w:rsidRDefault="006023E7" w:rsidP="006023E7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0EB1" w14:textId="77777777" w:rsidR="006023E7" w:rsidRDefault="006023E7" w:rsidP="006023E7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60C8" w14:textId="77777777" w:rsidR="006023E7" w:rsidRDefault="006023E7" w:rsidP="006023E7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D99B" w14:textId="77777777" w:rsidR="006023E7" w:rsidRDefault="006023E7" w:rsidP="006023E7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0061" w14:textId="77777777" w:rsidR="006023E7" w:rsidRDefault="006023E7" w:rsidP="006023E7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4062" w14:textId="77777777" w:rsidR="006023E7" w:rsidRDefault="006023E7" w:rsidP="006023E7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E3D1" w14:textId="77777777" w:rsidR="006023E7" w:rsidRDefault="006023E7" w:rsidP="006023E7">
            <w:pPr>
              <w:spacing w:line="276" w:lineRule="auto"/>
              <w:rPr>
                <w:rFonts w:ascii="Verdana" w:hAnsi="Verdana" w:cs="Century Gothic"/>
                <w:sz w:val="28"/>
                <w:szCs w:val="28"/>
              </w:rPr>
            </w:pPr>
          </w:p>
        </w:tc>
      </w:tr>
    </w:tbl>
    <w:p w14:paraId="2C6E9CFB" w14:textId="77777777" w:rsidR="00A559E7" w:rsidRDefault="00A559E7">
      <w:pPr>
        <w:rPr>
          <w:rFonts w:ascii="Verdana" w:hAnsi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A559E7" w14:paraId="41B0450E" w14:textId="77777777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2A892413" w14:textId="64A065DB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A39AD0A" w14:textId="5176A6BB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</w:t>
            </w:r>
            <w:r w:rsidR="004137C3"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VERDI E.S. </w:t>
            </w:r>
          </w:p>
        </w:tc>
      </w:tr>
      <w:tr w:rsidR="00A559E7" w14:paraId="3DB57240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55FD8F" w14:textId="2A420F3E" w:rsidR="00A559E7" w:rsidRDefault="007F1B1D" w:rsidP="0023781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December 20</w:t>
            </w:r>
            <w:r w:rsidR="00D83823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B2481F">
              <w:rPr>
                <w:rFonts w:ascii="Verdana" w:hAnsi="Verdana" w:cs="Century Gothic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7ED17C3" w14:textId="6F6FDE76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</w:p>
        </w:tc>
      </w:tr>
      <w:tr w:rsidR="00A559E7" w14:paraId="52634039" w14:textId="77777777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4ECD5FE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CDA5BD2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0016C85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1ACED00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20D0C2B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9988825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BABA19A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6023E7" w14:paraId="096DA7AC" w14:textId="77777777" w:rsidTr="002260EA">
        <w:trPr>
          <w:trHeight w:hRule="exact" w:val="83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BC26" w14:textId="1D73C05C" w:rsidR="006023E7" w:rsidRPr="00B968CF" w:rsidRDefault="00B2481F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4B4E" w14:textId="77777777" w:rsidR="006023E7" w:rsidRDefault="00B2481F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5875D7CB" w14:textId="62A01EDB" w:rsidR="004137C3" w:rsidRPr="004137C3" w:rsidRDefault="004137C3" w:rsidP="006023E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DRESS IN PLAID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7F31" w14:textId="77777777" w:rsidR="006023E7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3BE4665B" w14:textId="2DDEAE72" w:rsidR="004137C3" w:rsidRPr="004137C3" w:rsidRDefault="00F05ECF" w:rsidP="006023E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DRESS IN ELF ATTIRE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84E3" w14:textId="15760299" w:rsidR="00F05ECF" w:rsidRDefault="006023E7" w:rsidP="006023E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  <w:r w:rsidR="00F05ECF">
              <w:rPr>
                <w:rFonts w:ascii="Verdana" w:hAnsi="Verdana"/>
                <w:b/>
                <w:sz w:val="16"/>
                <w:szCs w:val="16"/>
              </w:rPr>
              <w:t>WEAR GREEN OR GRINCHY</w:t>
            </w:r>
            <w:r w:rsidR="007C6317">
              <w:rPr>
                <w:rFonts w:ascii="Verdana" w:hAnsi="Verdana"/>
                <w:b/>
                <w:sz w:val="16"/>
                <w:szCs w:val="16"/>
              </w:rPr>
              <w:t xml:space="preserve">   </w:t>
            </w:r>
          </w:p>
          <w:p w14:paraId="533AF726" w14:textId="37C42B1C" w:rsidR="007C6317" w:rsidRPr="00F05ECF" w:rsidRDefault="007C6317" w:rsidP="006023E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E.R. 2:30</w:t>
            </w:r>
          </w:p>
          <w:p w14:paraId="44378235" w14:textId="77777777" w:rsidR="006023E7" w:rsidRPr="00B968C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8F20" w14:textId="39C1EF80" w:rsidR="00064CBD" w:rsidRPr="00F05ECF" w:rsidRDefault="006023E7" w:rsidP="006023E7">
            <w:pPr>
              <w:rPr>
                <w:rFonts w:ascii="Verdana" w:hAnsi="Verdana"/>
                <w:b/>
                <w:sz w:val="16"/>
                <w:szCs w:val="16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5</w:t>
            </w:r>
            <w:r w:rsidR="00064CBD">
              <w:rPr>
                <w:rFonts w:ascii="Verdana" w:hAnsi="Verdana"/>
                <w:b/>
                <w:sz w:val="16"/>
                <w:szCs w:val="16"/>
              </w:rPr>
              <w:t>WEAR BLUE, WHITE AND SILVER</w:t>
            </w:r>
          </w:p>
          <w:p w14:paraId="208AFA3B" w14:textId="77777777" w:rsidR="006023E7" w:rsidRPr="00B968C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0531" w14:textId="77777777" w:rsidR="006023E7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5EAC9443" w14:textId="28275F94" w:rsidR="00982220" w:rsidRPr="00982220" w:rsidRDefault="00982220" w:rsidP="006023E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WEAR HOLIDAY SOCKS</w:t>
            </w:r>
          </w:p>
          <w:p w14:paraId="0EAE6E25" w14:textId="673C50DD" w:rsidR="00064CBD" w:rsidRPr="00B968CF" w:rsidRDefault="00064CBD" w:rsidP="006023E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A0CD" w14:textId="77777777" w:rsidR="006023E7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53215EE7" w14:textId="77777777" w:rsidR="004137C3" w:rsidRDefault="004137C3" w:rsidP="006023E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HOLIDAY SHOPPE</w:t>
            </w:r>
          </w:p>
          <w:p w14:paraId="21FC138D" w14:textId="173EE8DE" w:rsidR="00F01A77" w:rsidRDefault="00F01A77" w:rsidP="006023E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9AM TO NOON</w:t>
            </w:r>
          </w:p>
          <w:p w14:paraId="54C44A92" w14:textId="07CE92B6" w:rsidR="000C7878" w:rsidRPr="004137C3" w:rsidRDefault="000C7878" w:rsidP="006023E7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6023E7" w14:paraId="4FFC4701" w14:textId="77777777" w:rsidTr="008D217C">
        <w:trPr>
          <w:trHeight w:hRule="exact" w:val="100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22C9" w14:textId="366ADA24" w:rsidR="006023E7" w:rsidRPr="00B968CF" w:rsidRDefault="00B2481F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6E2F" w14:textId="77777777" w:rsidR="006023E7" w:rsidRDefault="00B2481F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  <w:p w14:paraId="5C413131" w14:textId="420741EF" w:rsidR="00982220" w:rsidRPr="00982220" w:rsidRDefault="00CB3644" w:rsidP="006023E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DRESS LIKE A SNOWMAN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1996" w14:textId="77777777" w:rsidR="006023E7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  <w:p w14:paraId="127F0FD6" w14:textId="05C02BC6" w:rsidR="00CB3644" w:rsidRPr="00CB3644" w:rsidRDefault="00CB3644" w:rsidP="006023E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WEAR A HOLIDAY HAT OR HEADBAND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4AF1" w14:textId="77777777" w:rsidR="006023E7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2F8F4076" w14:textId="7B55599A" w:rsidR="007C6317" w:rsidRPr="00F078B2" w:rsidRDefault="00F078B2" w:rsidP="002260EA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DRESS FOR A HAWAII</w:t>
            </w:r>
            <w:r w:rsidR="001220F9">
              <w:rPr>
                <w:rFonts w:ascii="Verdana" w:hAnsi="Verdana"/>
                <w:b/>
                <w:sz w:val="16"/>
                <w:szCs w:val="16"/>
              </w:rPr>
              <w:t>A</w:t>
            </w:r>
            <w:r>
              <w:rPr>
                <w:rFonts w:ascii="Verdana" w:hAnsi="Verdana"/>
                <w:b/>
                <w:sz w:val="16"/>
                <w:szCs w:val="16"/>
              </w:rPr>
              <w:t>N HOLIDAY</w:t>
            </w:r>
            <w:r w:rsidR="002260EA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7C6317">
              <w:rPr>
                <w:rFonts w:ascii="Verdana" w:hAnsi="Verdana"/>
                <w:b/>
                <w:sz w:val="16"/>
                <w:szCs w:val="16"/>
              </w:rPr>
              <w:t>E.R 2:30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98EA" w14:textId="77777777" w:rsidR="006023E7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12</w:t>
            </w:r>
          </w:p>
          <w:p w14:paraId="1E6AD2AF" w14:textId="77777777" w:rsidR="00F078B2" w:rsidRDefault="00162E09" w:rsidP="006023E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DRESS LIKE A CANDY CANE</w:t>
            </w:r>
          </w:p>
          <w:p w14:paraId="25A8BFCB" w14:textId="46C13BA9" w:rsidR="00573975" w:rsidRPr="00F078B2" w:rsidRDefault="00573975" w:rsidP="006023E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  <w:r w:rsidRPr="00573975">
              <w:rPr>
                <w:rFonts w:ascii="Verdana" w:hAnsi="Verdana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GR </w:t>
            </w:r>
            <w:r w:rsidR="00E659EA">
              <w:rPr>
                <w:rFonts w:ascii="Verdana" w:hAnsi="Verdana"/>
                <w:b/>
                <w:sz w:val="16"/>
                <w:szCs w:val="16"/>
              </w:rPr>
              <w:t>KIDS’</w:t>
            </w:r>
            <w:r w:rsidR="008064E8">
              <w:rPr>
                <w:rFonts w:ascii="Verdana" w:hAnsi="Verdana"/>
                <w:b/>
                <w:sz w:val="16"/>
                <w:szCs w:val="16"/>
              </w:rPr>
              <w:t xml:space="preserve"> CRT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DED6" w14:textId="77777777" w:rsidR="006023E7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13</w:t>
            </w:r>
          </w:p>
          <w:p w14:paraId="55D288D1" w14:textId="338F280D" w:rsidR="00162E09" w:rsidRPr="00162E09" w:rsidRDefault="0046655D" w:rsidP="006023E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DRESS UP AS A GROUP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8B00" w14:textId="4EA6034F" w:rsidR="006023E7" w:rsidRPr="00B968C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</w:tr>
      <w:tr w:rsidR="006023E7" w14:paraId="6C1567C1" w14:textId="77777777" w:rsidTr="00FA1D94">
        <w:trPr>
          <w:trHeight w:hRule="exact" w:val="1162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E08F" w14:textId="523D9873" w:rsidR="006023E7" w:rsidRPr="00B968CF" w:rsidRDefault="00B2481F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9D50" w14:textId="77777777" w:rsidR="006023E7" w:rsidRDefault="00B2481F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667F96B4" w14:textId="3694B1BF" w:rsidR="0046655D" w:rsidRPr="0046655D" w:rsidRDefault="0046655D" w:rsidP="006023E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DRESS IN FESTIVE MEXICAN WEAR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B0AE" w14:textId="0EBDD91C" w:rsidR="0046655D" w:rsidRDefault="006023E7" w:rsidP="006023E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  <w:r w:rsidR="0046655D">
              <w:rPr>
                <w:rFonts w:ascii="Verdana" w:hAnsi="Verdana"/>
                <w:b/>
                <w:sz w:val="16"/>
                <w:szCs w:val="16"/>
              </w:rPr>
              <w:t>WEAR ANYTHING SHINY, SPARKLY</w:t>
            </w:r>
            <w:r w:rsidR="00606305">
              <w:rPr>
                <w:rFonts w:ascii="Verdana" w:hAnsi="Verdana"/>
                <w:b/>
                <w:sz w:val="16"/>
                <w:szCs w:val="16"/>
              </w:rPr>
              <w:t xml:space="preserve"> OR LIGHTS UP</w:t>
            </w:r>
          </w:p>
          <w:p w14:paraId="47C55F8A" w14:textId="7A87E9A3" w:rsidR="00B32BA3" w:rsidRPr="0046655D" w:rsidRDefault="00B32BA3" w:rsidP="006023E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PFA MEET 3:30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940C" w14:textId="77777777" w:rsidR="006023E7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  <w:p w14:paraId="733F5B3C" w14:textId="77777777" w:rsidR="00606305" w:rsidRDefault="00606305" w:rsidP="006023E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UGLY SWEATER DAY</w:t>
            </w:r>
          </w:p>
          <w:p w14:paraId="79EF1D67" w14:textId="5CF6BDAC" w:rsidR="007C6317" w:rsidRPr="00606305" w:rsidRDefault="007C6317" w:rsidP="006023E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E.R. 2:30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B7E2" w14:textId="77777777" w:rsidR="006023E7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77EAFCBD" w14:textId="77777777" w:rsidR="00606305" w:rsidRDefault="00B57226" w:rsidP="006023E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WEAR YOUR PJS</w:t>
            </w:r>
          </w:p>
          <w:p w14:paraId="6547E450" w14:textId="63CD2F43" w:rsidR="00B57226" w:rsidRPr="00606305" w:rsidRDefault="00B57226" w:rsidP="006023E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END OF GRADING PERIOD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3EA1" w14:textId="77777777" w:rsidR="006023E7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20</w:t>
            </w:r>
          </w:p>
          <w:p w14:paraId="7197AA0C" w14:textId="77777777" w:rsidR="00B57226" w:rsidRDefault="0011643B" w:rsidP="006023E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NO SCHOOL</w:t>
            </w:r>
          </w:p>
          <w:p w14:paraId="0DA03BC9" w14:textId="218B54CB" w:rsidR="0011643B" w:rsidRDefault="0011643B" w:rsidP="006023E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WINTER BREAK</w:t>
            </w:r>
          </w:p>
          <w:p w14:paraId="611807A8" w14:textId="77777777" w:rsidR="0011643B" w:rsidRDefault="0011643B" w:rsidP="006023E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TEACHER WORK </w:t>
            </w:r>
          </w:p>
          <w:p w14:paraId="120EC07C" w14:textId="1560232E" w:rsidR="008064E8" w:rsidRPr="00B57226" w:rsidRDefault="008064E8" w:rsidP="006023E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DAY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0C58" w14:textId="0CF88A29" w:rsidR="006023E7" w:rsidRPr="00B968C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</w:tr>
      <w:tr w:rsidR="006023E7" w14:paraId="64CCCA80" w14:textId="77777777" w:rsidTr="008D217C">
        <w:trPr>
          <w:trHeight w:hRule="exact" w:val="982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4483" w14:textId="56C604C1" w:rsidR="006023E7" w:rsidRPr="00B968CF" w:rsidRDefault="00B2481F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145E" w14:textId="77777777" w:rsidR="006023E7" w:rsidRDefault="00B2481F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  <w:p w14:paraId="3263108F" w14:textId="4F89F58A" w:rsidR="00DF7D61" w:rsidRPr="00DF7D61" w:rsidRDefault="00DF7D61" w:rsidP="006023E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WINTER BREAK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0976" w14:textId="77777777" w:rsidR="007964A3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237811">
              <w:rPr>
                <w:rFonts w:ascii="Verdana" w:hAnsi="Verdana"/>
                <w:b/>
                <w:sz w:val="32"/>
                <w:szCs w:val="32"/>
              </w:rPr>
              <w:t>24</w:t>
            </w:r>
          </w:p>
          <w:p w14:paraId="7B994103" w14:textId="0D80ED2A" w:rsidR="006023E7" w:rsidRDefault="007964A3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7964A3">
              <w:rPr>
                <w:rFonts w:ascii="Verdana" w:hAnsi="Verdana"/>
                <w:b/>
                <w:sz w:val="16"/>
                <w:szCs w:val="16"/>
              </w:rPr>
              <w:t>C</w:t>
            </w:r>
            <w:r w:rsidR="00F466B2" w:rsidRPr="00F466B2">
              <w:rPr>
                <w:rFonts w:ascii="Verdana" w:hAnsi="Verdana"/>
                <w:b/>
                <w:sz w:val="16"/>
                <w:szCs w:val="16"/>
              </w:rPr>
              <w:t>HR</w:t>
            </w:r>
            <w:r w:rsidR="00F466B2">
              <w:rPr>
                <w:rFonts w:ascii="Verdana" w:hAnsi="Verdana"/>
                <w:b/>
                <w:sz w:val="16"/>
                <w:szCs w:val="16"/>
              </w:rPr>
              <w:t>ISTMAS EVE</w:t>
            </w:r>
          </w:p>
          <w:p w14:paraId="1D7F15EB" w14:textId="0E16EBE5" w:rsidR="00DF7D61" w:rsidRPr="00B968CF" w:rsidRDefault="00DF7D61" w:rsidP="006023E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068E" w14:textId="77777777" w:rsidR="008D217C" w:rsidRDefault="006023E7" w:rsidP="006023E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  <w:r w:rsidR="00F466B2">
              <w:rPr>
                <w:rFonts w:ascii="Verdana" w:hAnsi="Verdana"/>
                <w:b/>
                <w:sz w:val="16"/>
                <w:szCs w:val="16"/>
              </w:rPr>
              <w:t>MERRY CHRISTMAS</w:t>
            </w:r>
          </w:p>
          <w:p w14:paraId="5EED4CFC" w14:textId="44030A32" w:rsidR="006023E7" w:rsidRPr="00F466B2" w:rsidRDefault="00FF2515" w:rsidP="006023E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641394"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641394" w:rsidRPr="00641394">
              <w:rPr>
                <w:rFonts w:ascii="Verdana" w:hAnsi="Verdana"/>
                <w:b/>
                <w:sz w:val="16"/>
                <w:szCs w:val="16"/>
                <w:vertAlign w:val="superscript"/>
              </w:rPr>
              <w:t>st</w:t>
            </w:r>
            <w:r w:rsidR="00641394">
              <w:rPr>
                <w:rFonts w:ascii="Verdana" w:hAnsi="Verdana"/>
                <w:b/>
                <w:sz w:val="16"/>
                <w:szCs w:val="16"/>
              </w:rPr>
              <w:t xml:space="preserve"> NIGHT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HA</w:t>
            </w:r>
            <w:r w:rsidR="009E709E">
              <w:rPr>
                <w:rFonts w:ascii="Verdana" w:hAnsi="Verdana"/>
                <w:b/>
                <w:sz w:val="16"/>
                <w:szCs w:val="16"/>
              </w:rPr>
              <w:t>NUKKAH</w:t>
            </w:r>
          </w:p>
          <w:p w14:paraId="2F78954A" w14:textId="7831AA36" w:rsidR="006023E7" w:rsidRPr="00B968C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2B2D" w14:textId="77777777" w:rsidR="006023E7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26</w:t>
            </w:r>
          </w:p>
          <w:p w14:paraId="336F56D7" w14:textId="77777777" w:rsidR="009E709E" w:rsidRDefault="00DF7D61" w:rsidP="006023E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WINTER BREAK</w:t>
            </w:r>
            <w:r w:rsidR="009E709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383DC01E" w14:textId="14D46690" w:rsidR="00DF7D61" w:rsidRDefault="009E709E" w:rsidP="006023E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  <w:r w:rsidRPr="009E709E">
              <w:rPr>
                <w:rFonts w:ascii="Verdana" w:hAnsi="Verdana"/>
                <w:b/>
                <w:sz w:val="16"/>
                <w:szCs w:val="16"/>
                <w:vertAlign w:val="superscript"/>
              </w:rPr>
              <w:t>ST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DAY KWANZAA</w:t>
            </w:r>
          </w:p>
          <w:p w14:paraId="40040536" w14:textId="46C413E9" w:rsidR="009E709E" w:rsidRPr="00B968CF" w:rsidRDefault="009E709E" w:rsidP="006023E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A5DA" w14:textId="77777777" w:rsidR="006023E7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27</w:t>
            </w:r>
          </w:p>
          <w:p w14:paraId="630F7E70" w14:textId="77777777" w:rsidR="00DF7D61" w:rsidRDefault="00DF7D61" w:rsidP="006023E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WINTER BREAK</w:t>
            </w:r>
          </w:p>
          <w:p w14:paraId="7548AD79" w14:textId="4B00C574" w:rsidR="00DF7D61" w:rsidRPr="00B968CF" w:rsidRDefault="00DF7D61" w:rsidP="006023E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F864" w14:textId="7EDA842F" w:rsidR="006023E7" w:rsidRPr="00B968C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</w:tr>
      <w:tr w:rsidR="006023E7" w14:paraId="6CA8E8D2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76DB" w14:textId="56983098" w:rsidR="006023E7" w:rsidRPr="00B2481F" w:rsidRDefault="00B2481F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B2481F"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27B6" w14:textId="77777777" w:rsidR="006023E7" w:rsidRDefault="00B2481F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B2481F">
              <w:rPr>
                <w:rFonts w:ascii="Verdana" w:hAnsi="Verdana"/>
                <w:b/>
                <w:sz w:val="32"/>
                <w:szCs w:val="32"/>
              </w:rPr>
              <w:t>30</w:t>
            </w:r>
          </w:p>
          <w:p w14:paraId="2415042C" w14:textId="32453BD2" w:rsidR="00DF7D61" w:rsidRPr="00B2481F" w:rsidRDefault="00DF7D61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WINTER BREAK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BA53" w14:textId="77777777" w:rsidR="006023E7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237811">
              <w:rPr>
                <w:rFonts w:ascii="Verdana" w:hAnsi="Verdana"/>
                <w:b/>
                <w:sz w:val="32"/>
                <w:szCs w:val="32"/>
              </w:rPr>
              <w:t>31</w:t>
            </w:r>
          </w:p>
          <w:p w14:paraId="554DC647" w14:textId="51637AB8" w:rsidR="00DF7D61" w:rsidRPr="00B968CF" w:rsidRDefault="00DF7D61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WINTER BREAK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77C6" w14:textId="0CD632DE" w:rsidR="006023E7" w:rsidRPr="00B968C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A293" w14:textId="216723D4" w:rsidR="006023E7" w:rsidRPr="00B968C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AB5B" w14:textId="50D6BD45" w:rsidR="006023E7" w:rsidRPr="00B968C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A5BC" w14:textId="77777777" w:rsidR="006023E7" w:rsidRPr="009C4015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6023E7" w14:paraId="4AC40634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C417" w14:textId="7152A22B" w:rsidR="006023E7" w:rsidRPr="00237811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D50" w14:textId="77777777" w:rsidR="006023E7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706D" w14:textId="77777777" w:rsidR="006023E7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E1B0" w14:textId="77777777" w:rsidR="006023E7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D97A" w14:textId="77777777" w:rsidR="006023E7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1489" w14:textId="77777777" w:rsidR="006023E7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7EDF" w14:textId="77777777" w:rsidR="006023E7" w:rsidRDefault="006023E7" w:rsidP="006023E7">
            <w:pPr>
              <w:rPr>
                <w:rFonts w:ascii="Verdana" w:hAnsi="Verdana"/>
                <w:sz w:val="32"/>
                <w:szCs w:val="32"/>
              </w:rPr>
            </w:pPr>
          </w:p>
        </w:tc>
      </w:tr>
    </w:tbl>
    <w:p w14:paraId="5D2EE6E2" w14:textId="77777777" w:rsidR="00A559E7" w:rsidRDefault="00A559E7">
      <w:pPr>
        <w:rPr>
          <w:rFonts w:ascii="Verdana" w:hAnsi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A559E7" w14:paraId="280AB7F3" w14:textId="77777777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6B5C5ED1" w14:textId="58066504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1AE5549" w14:textId="3DFFE668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</w:t>
            </w:r>
            <w:r w:rsidR="00F77932">
              <w:rPr>
                <w:rFonts w:ascii="Verdana" w:hAnsi="Verdana" w:cs="Century Gothic"/>
                <w:b/>
                <w:bCs/>
                <w:sz w:val="32"/>
                <w:szCs w:val="32"/>
              </w:rPr>
              <w:t>VERDI E.S.</w:t>
            </w:r>
          </w:p>
        </w:tc>
      </w:tr>
      <w:tr w:rsidR="007F1B1D" w14:paraId="2B2B1677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3FA45E" w14:textId="1BA62CC9" w:rsidR="007F1B1D" w:rsidRDefault="00D972E0" w:rsidP="000F084C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January 20</w:t>
            </w:r>
            <w:r w:rsidR="00F67D7C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B2481F">
              <w:rPr>
                <w:rFonts w:ascii="Verdana" w:hAnsi="Verdana" w:cs="Century Gothic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A9181BE" w14:textId="1D36E92B" w:rsidR="007F1B1D" w:rsidRDefault="007F1B1D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</w:p>
        </w:tc>
      </w:tr>
      <w:tr w:rsidR="007F1B1D" w14:paraId="28670906" w14:textId="77777777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F098ECD" w14:textId="77777777" w:rsidR="007F1B1D" w:rsidRDefault="007F1B1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CB81176" w14:textId="77777777" w:rsidR="007F1B1D" w:rsidRDefault="007F1B1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C829E2D" w14:textId="77777777" w:rsidR="007F1B1D" w:rsidRDefault="007F1B1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9FB1B09" w14:textId="77777777" w:rsidR="007F1B1D" w:rsidRDefault="007F1B1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148F751" w14:textId="77777777" w:rsidR="007F1B1D" w:rsidRDefault="007F1B1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744D077" w14:textId="77777777" w:rsidR="007F1B1D" w:rsidRDefault="007F1B1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5FE509B" w14:textId="77777777" w:rsidR="007F1B1D" w:rsidRDefault="007F1B1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B2481F" w14:paraId="170B5BD7" w14:textId="77777777" w:rsidTr="00BE5C10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2064C" w14:textId="77777777" w:rsidR="00B2481F" w:rsidRPr="00BE5C10" w:rsidRDefault="00B2481F" w:rsidP="00B2481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E241A" w14:textId="77777777" w:rsidR="00B2481F" w:rsidRDefault="00B2481F" w:rsidP="00B2481F">
            <w:pPr>
              <w:rPr>
                <w:rFonts w:ascii="Verdana" w:hAnsi="Verdana"/>
                <w:sz w:val="20"/>
                <w:szCs w:val="20"/>
              </w:rPr>
            </w:pPr>
          </w:p>
          <w:p w14:paraId="21C956A1" w14:textId="77777777" w:rsidR="00D2498D" w:rsidRDefault="00D2498D" w:rsidP="00B2481F">
            <w:pPr>
              <w:rPr>
                <w:rFonts w:ascii="Verdana" w:hAnsi="Verdana"/>
                <w:sz w:val="20"/>
                <w:szCs w:val="20"/>
              </w:rPr>
            </w:pPr>
          </w:p>
          <w:p w14:paraId="20B71D93" w14:textId="77777777" w:rsidR="00D2498D" w:rsidRPr="00BE5C10" w:rsidRDefault="00D2498D" w:rsidP="00D2498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WINTER BREAK</w:t>
            </w:r>
          </w:p>
          <w:p w14:paraId="6463904B" w14:textId="016E0489" w:rsidR="00D2498D" w:rsidRPr="00BE5C10" w:rsidRDefault="00D2498D" w:rsidP="00B2481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2AF3" w14:textId="77777777" w:rsidR="00D2498D" w:rsidRDefault="00D2498D" w:rsidP="00B2481F">
            <w:pPr>
              <w:rPr>
                <w:rFonts w:ascii="Verdana" w:hAnsi="Verdana"/>
                <w:sz w:val="20"/>
                <w:szCs w:val="20"/>
              </w:rPr>
            </w:pPr>
          </w:p>
          <w:p w14:paraId="6393EB5D" w14:textId="77777777" w:rsidR="00C740B2" w:rsidRDefault="00C740B2" w:rsidP="00D2498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513CA602" w14:textId="6CE335CD" w:rsidR="005E61C6" w:rsidRPr="00BE5C10" w:rsidRDefault="005E61C6" w:rsidP="00D2498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NEW YEAR’S EVE</w:t>
            </w:r>
          </w:p>
          <w:p w14:paraId="4C378BD3" w14:textId="24F5B6AE" w:rsidR="00D2498D" w:rsidRPr="00BE5C10" w:rsidRDefault="00D2498D" w:rsidP="00B2481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15C2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E5C10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09FBF8C5" w14:textId="4EFA3FDB" w:rsidR="00B2481F" w:rsidRPr="00D806AD" w:rsidRDefault="00ED3C2A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9" w:history="1">
              <w:r w:rsidR="00B2481F" w:rsidRPr="00BE5C10">
                <w:rPr>
                  <w:rStyle w:val="Hyperlink"/>
                  <w:rFonts w:ascii="Verdana" w:hAnsi="Verdan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New Year's Day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8E65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E5C10"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03390A9E" w14:textId="3E590D84" w:rsidR="00F77932" w:rsidRPr="00BE5C10" w:rsidRDefault="00F77932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WINTER BREAK</w:t>
            </w:r>
          </w:p>
          <w:p w14:paraId="22834C40" w14:textId="0613B0BB" w:rsidR="00B2481F" w:rsidRPr="00D806AD" w:rsidRDefault="00ED3C2A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10" w:history="1">
              <w:r w:rsidR="00B2481F" w:rsidRPr="00BE5C10">
                <w:rPr>
                  <w:rStyle w:val="Hyperlink"/>
                  <w:rFonts w:ascii="Verdana" w:hAnsi="Verdan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023A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2210ECF2" w14:textId="4E903F37" w:rsidR="00F77932" w:rsidRPr="00D806AD" w:rsidRDefault="00F77932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WINTER BREAK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D481" w14:textId="410F51D7" w:rsidR="00B2481F" w:rsidRPr="00D806AD" w:rsidRDefault="00B2481F" w:rsidP="00B2481F">
            <w:pPr>
              <w:rPr>
                <w:rFonts w:ascii="Verdana" w:hAnsi="Verdana"/>
                <w:b/>
                <w:sz w:val="20"/>
                <w:szCs w:val="20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</w:tr>
      <w:tr w:rsidR="00B2481F" w14:paraId="4959D309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0E10" w14:textId="7AA2C862" w:rsidR="00B2481F" w:rsidRPr="00D806AD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3D20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1EAA9F8D" w14:textId="77777777" w:rsidR="00F77932" w:rsidRDefault="003174BE" w:rsidP="00B2481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NO SCHOOL</w:t>
            </w:r>
          </w:p>
          <w:p w14:paraId="5605D86F" w14:textId="0913ED90" w:rsidR="003174BE" w:rsidRPr="00F77932" w:rsidRDefault="003174BE" w:rsidP="00B2481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STAFF PD DAY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0DE0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394CFD3B" w14:textId="44FCDE5B" w:rsidR="003174BE" w:rsidRPr="003174BE" w:rsidRDefault="003174BE" w:rsidP="00B2481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WELCOME BACK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DB95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8</w:t>
            </w:r>
          </w:p>
          <w:p w14:paraId="5EB222B5" w14:textId="3639A2EC" w:rsidR="003174BE" w:rsidRDefault="003174BE" w:rsidP="00B2481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E.R.</w:t>
            </w:r>
            <w:r w:rsidR="00D2498D">
              <w:rPr>
                <w:rFonts w:ascii="Verdana" w:hAnsi="Verdana"/>
                <w:b/>
                <w:sz w:val="16"/>
                <w:szCs w:val="16"/>
              </w:rPr>
              <w:t xml:space="preserve"> 2:30</w:t>
            </w:r>
          </w:p>
          <w:p w14:paraId="1D41D5DD" w14:textId="77777777" w:rsidR="003174BE" w:rsidRPr="003174BE" w:rsidRDefault="003174BE" w:rsidP="00B2481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599B9148" w14:textId="74B0AEA5" w:rsidR="00B2481F" w:rsidRPr="00D806AD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B8F4" w14:textId="0F99E2E3" w:rsidR="00B2481F" w:rsidRPr="00D806AD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56A4" w14:textId="62453023" w:rsidR="00B2481F" w:rsidRPr="00D806AD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5E15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43CA7791" w14:textId="13549CF0" w:rsidR="00B2481F" w:rsidRPr="00D806AD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B2481F" w14:paraId="3586A838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E68D" w14:textId="702791B5" w:rsidR="00B2481F" w:rsidRPr="00D806AD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5FCE" w14:textId="607430A6" w:rsidR="00B2481F" w:rsidRPr="00D806AD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8E7E" w14:textId="3EC71CA0" w:rsidR="00B2481F" w:rsidRPr="00E0121C" w:rsidRDefault="00B2481F" w:rsidP="00B2481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0D86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15</w:t>
            </w:r>
          </w:p>
          <w:p w14:paraId="0546EC8C" w14:textId="2E5A19BD" w:rsidR="003174BE" w:rsidRDefault="003174BE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E.R.</w:t>
            </w:r>
            <w:r w:rsidR="00D2498D">
              <w:rPr>
                <w:rFonts w:ascii="Verdana" w:hAnsi="Verdana"/>
                <w:b/>
                <w:sz w:val="16"/>
                <w:szCs w:val="16"/>
              </w:rPr>
              <w:t xml:space="preserve"> 2:30</w:t>
            </w:r>
          </w:p>
          <w:p w14:paraId="1EEDC0FF" w14:textId="77777777" w:rsidR="00B2481F" w:rsidRPr="00237811" w:rsidRDefault="00B2481F" w:rsidP="00B2481F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ED640D4" w14:textId="0D728871" w:rsidR="00B2481F" w:rsidRPr="00D806AD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C800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39F15808" w14:textId="77777777" w:rsidR="00B2481F" w:rsidRDefault="00B2481F" w:rsidP="00B2481F">
            <w:pPr>
              <w:rPr>
                <w:sz w:val="20"/>
                <w:szCs w:val="20"/>
                <w:shd w:val="clear" w:color="auto" w:fill="FFFFFF"/>
              </w:rPr>
            </w:pPr>
          </w:p>
          <w:p w14:paraId="5C81E2AD" w14:textId="72CF0A4A" w:rsidR="00B2481F" w:rsidRPr="00D806AD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E2A2" w14:textId="563D6AB1" w:rsidR="00B2481F" w:rsidRPr="00D806AD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4E3F" w14:textId="758A4031" w:rsidR="00B2481F" w:rsidRPr="00D806AD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</w:tr>
      <w:tr w:rsidR="00B2481F" w14:paraId="263BBF72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4450" w14:textId="645A3B9F" w:rsidR="00B2481F" w:rsidRPr="00D806AD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57A3" w14:textId="79AA2A30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  <w:p w14:paraId="31A54E7C" w14:textId="77777777" w:rsidR="00B2481F" w:rsidRDefault="00D60710" w:rsidP="00B2481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NO SCHOOL</w:t>
            </w:r>
          </w:p>
          <w:p w14:paraId="61796DFA" w14:textId="39942AA6" w:rsidR="00D60710" w:rsidRPr="00D60710" w:rsidRDefault="00D60710" w:rsidP="00B2481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MARTIN LUTHER KING JR. DAY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0383" w14:textId="53CDA125" w:rsidR="00B2481F" w:rsidRPr="00D806AD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1169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22</w:t>
            </w:r>
          </w:p>
          <w:p w14:paraId="78FC7D72" w14:textId="13247396" w:rsidR="003174BE" w:rsidRPr="00D806AD" w:rsidRDefault="003174BE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E.R.</w:t>
            </w:r>
            <w:r w:rsidR="00D2498D">
              <w:rPr>
                <w:rFonts w:ascii="Verdana" w:hAnsi="Verdana"/>
                <w:b/>
                <w:sz w:val="16"/>
                <w:szCs w:val="16"/>
              </w:rPr>
              <w:t xml:space="preserve"> 2:30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256A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23</w:t>
            </w:r>
          </w:p>
          <w:p w14:paraId="09657BD9" w14:textId="4572770D" w:rsidR="00D60710" w:rsidRPr="00D60710" w:rsidRDefault="00D60710" w:rsidP="00B2481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BINGO NIGHT AT BILLINGHURST MS.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65DA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24</w:t>
            </w:r>
          </w:p>
          <w:p w14:paraId="42BA0EB7" w14:textId="65474248" w:rsidR="00C52F55" w:rsidRPr="00C52F55" w:rsidRDefault="00C52F55" w:rsidP="00B2481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CRAZY SOCK DAY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60F6" w14:textId="1B3C45D6" w:rsidR="00B2481F" w:rsidRPr="00D806AD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</w:tr>
      <w:tr w:rsidR="00B2481F" w14:paraId="27158CDA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387A" w14:textId="0347139B" w:rsidR="00B2481F" w:rsidRPr="00D806AD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85C7" w14:textId="077F9A93" w:rsidR="00B2481F" w:rsidRPr="00D806AD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696B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  <w:p w14:paraId="3154D91F" w14:textId="56A1E965" w:rsidR="00C52F55" w:rsidRPr="00C52F55" w:rsidRDefault="00C52F55" w:rsidP="00B2481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PFA MEET 3:30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7EE0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29</w:t>
            </w:r>
          </w:p>
          <w:p w14:paraId="51A91053" w14:textId="77777777" w:rsidR="003174BE" w:rsidRDefault="003174BE" w:rsidP="00B2481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E.R.</w:t>
            </w:r>
            <w:r w:rsidR="00D2498D">
              <w:rPr>
                <w:rFonts w:ascii="Verdana" w:hAnsi="Verdana"/>
                <w:b/>
                <w:sz w:val="16"/>
                <w:szCs w:val="16"/>
              </w:rPr>
              <w:t xml:space="preserve"> 2:30</w:t>
            </w:r>
          </w:p>
          <w:p w14:paraId="1F1A35D5" w14:textId="1486A298" w:rsidR="00E968A1" w:rsidRPr="00D806AD" w:rsidRDefault="00E968A1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HAPPY CHINESE NEW YEAR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2BB4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30</w:t>
            </w:r>
          </w:p>
          <w:p w14:paraId="4B8FEF5D" w14:textId="77777777" w:rsidR="00B2481F" w:rsidRPr="00D806AD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AB75" w14:textId="3DF8535C" w:rsidR="00B2481F" w:rsidRPr="00D806AD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9E30" w14:textId="77777777" w:rsidR="00B2481F" w:rsidRPr="00D806AD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B2481F" w14:paraId="1074F723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52E1" w14:textId="77777777" w:rsidR="00B2481F" w:rsidRPr="00164EA6" w:rsidRDefault="00B2481F" w:rsidP="00B2481F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2062" w14:textId="77777777" w:rsidR="00B2481F" w:rsidRPr="00164EA6" w:rsidRDefault="00B2481F" w:rsidP="00B2481F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349B" w14:textId="77777777" w:rsidR="00B2481F" w:rsidRPr="00164EA6" w:rsidRDefault="00B2481F" w:rsidP="00B2481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FDEB" w14:textId="77777777" w:rsidR="00B2481F" w:rsidRPr="00164EA6" w:rsidRDefault="00B2481F" w:rsidP="00B2481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F184" w14:textId="77777777" w:rsidR="00B2481F" w:rsidRPr="00164EA6" w:rsidRDefault="00B2481F" w:rsidP="00B2481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4A4B" w14:textId="77777777" w:rsidR="00B2481F" w:rsidRPr="00164EA6" w:rsidRDefault="00B2481F" w:rsidP="00B2481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E3F5" w14:textId="77777777" w:rsidR="00B2481F" w:rsidRPr="00164EA6" w:rsidRDefault="00B2481F" w:rsidP="00B2481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</w:tbl>
    <w:p w14:paraId="7239B7FA" w14:textId="77777777" w:rsidR="00A559E7" w:rsidRDefault="00A559E7">
      <w:pPr>
        <w:rPr>
          <w:rFonts w:ascii="Verdana" w:hAnsi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A559E7" w14:paraId="06F1C280" w14:textId="77777777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2B53EFDA" w14:textId="40E13D52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E2545C0" w14:textId="104D7AE9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</w:t>
            </w:r>
            <w:r w:rsidR="0082500D">
              <w:rPr>
                <w:rFonts w:ascii="Verdana" w:hAnsi="Verdana" w:cs="Century Gothic"/>
                <w:b/>
                <w:bCs/>
                <w:sz w:val="32"/>
                <w:szCs w:val="32"/>
              </w:rPr>
              <w:t>VERDI E.S.</w:t>
            </w:r>
          </w:p>
        </w:tc>
      </w:tr>
      <w:tr w:rsidR="00A559E7" w14:paraId="7F8F8702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BF639F" w14:textId="4744E023" w:rsidR="00A559E7" w:rsidRDefault="007F1B1D" w:rsidP="0023781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February 20</w:t>
            </w:r>
            <w:r w:rsidR="00060AA4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B2481F">
              <w:rPr>
                <w:rFonts w:ascii="Verdana" w:hAnsi="Verdana" w:cs="Century Gothic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05D8A4D" w14:textId="5E889CA3" w:rsidR="003F3BFC" w:rsidRDefault="003F3BFC" w:rsidP="00B531E5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</w:p>
        </w:tc>
      </w:tr>
      <w:tr w:rsidR="00A559E7" w14:paraId="717D494F" w14:textId="77777777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03B4C2A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DE5CB96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3C01BA6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BF18731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BDC657A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12DCAC5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4C8AC0E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B2481F" w14:paraId="692623DF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4CB0" w14:textId="77777777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F8D8" w14:textId="77777777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4885" w14:textId="77777777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C5D2" w14:textId="77777777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E946" w14:textId="2B273636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F00E" w14:textId="74473973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29D2" w14:textId="58D6EB9A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</w:tr>
      <w:tr w:rsidR="00B2481F" w14:paraId="30D41421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66CF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773AFFE5" w14:textId="14BE3571" w:rsidR="005C586C" w:rsidRPr="005C586C" w:rsidRDefault="005C586C" w:rsidP="00B2481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GROUNDHOG DAY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E4E3" w14:textId="507240C0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61CF" w14:textId="4819679C" w:rsidR="00B2481F" w:rsidRPr="001C6DFF" w:rsidRDefault="00B2481F" w:rsidP="00B2481F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5556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70FE0FBF" w14:textId="5DE0B689" w:rsidR="0082500D" w:rsidRPr="0082500D" w:rsidRDefault="0082500D" w:rsidP="00B2481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E.R. </w:t>
            </w:r>
            <w:r w:rsidR="005C142B">
              <w:rPr>
                <w:rFonts w:ascii="Verdana" w:hAnsi="Verdana"/>
                <w:b/>
                <w:sz w:val="16"/>
                <w:szCs w:val="16"/>
              </w:rPr>
              <w:t>2:30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508D" w14:textId="77777777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5DAF1283" w14:textId="1A577AB4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1CCF" w14:textId="456E0BE5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F649" w14:textId="74208F2B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</w:tr>
      <w:tr w:rsidR="00B2481F" w14:paraId="50E678FC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0603" w14:textId="4A2AF578" w:rsidR="00B2481F" w:rsidRP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2481F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4EA7" w14:textId="458A5D82" w:rsidR="00B2481F" w:rsidRP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2481F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202E" w14:textId="2021535E" w:rsidR="00B2481F" w:rsidRPr="001C6DFF" w:rsidRDefault="00B2481F" w:rsidP="00B2481F">
            <w:pPr>
              <w:rPr>
                <w:rFonts w:ascii="Verdana" w:hAnsi="Verdana"/>
                <w:b/>
                <w:sz w:val="20"/>
                <w:szCs w:val="20"/>
              </w:rPr>
            </w:pPr>
            <w:r w:rsidRPr="00237811"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029C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1B4F8610" w14:textId="5A67DB9A" w:rsidR="0002602E" w:rsidRDefault="0002602E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E.R.</w:t>
            </w:r>
            <w:r w:rsidR="005C142B">
              <w:rPr>
                <w:rFonts w:ascii="Verdana" w:hAnsi="Verdana"/>
                <w:b/>
                <w:sz w:val="16"/>
                <w:szCs w:val="16"/>
              </w:rPr>
              <w:t xml:space="preserve"> 2:30</w:t>
            </w:r>
          </w:p>
          <w:p w14:paraId="13437FB8" w14:textId="6DA54B3C" w:rsidR="00B2481F" w:rsidRPr="00E86D9F" w:rsidRDefault="00B2481F" w:rsidP="00B2481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68DF" w14:textId="31D8DCC3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1F64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5ED65B69" w14:textId="77777777" w:rsidR="00B2481F" w:rsidRDefault="00253AE0" w:rsidP="00B2481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VALENTINE’S DAY</w:t>
            </w:r>
          </w:p>
          <w:p w14:paraId="28CF013D" w14:textId="59ACB975" w:rsidR="00253AE0" w:rsidRPr="0002602E" w:rsidRDefault="00253AE0" w:rsidP="00B2481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WEAR PINK/RED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4CEA" w14:textId="540A6813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</w:tr>
      <w:tr w:rsidR="00B2481F" w14:paraId="2B048F8C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3C6E" w14:textId="63232197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3BB7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2481F">
              <w:rPr>
                <w:rFonts w:ascii="Verdana" w:hAnsi="Verdana"/>
                <w:b/>
                <w:sz w:val="32"/>
                <w:szCs w:val="32"/>
              </w:rPr>
              <w:t>17</w:t>
            </w:r>
          </w:p>
          <w:p w14:paraId="287EB2AE" w14:textId="1330DC74" w:rsidR="00253AE0" w:rsidRDefault="003F3BFC" w:rsidP="00B2481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NO SCHOOL</w:t>
            </w:r>
          </w:p>
          <w:p w14:paraId="33AE1F6F" w14:textId="47561C9E" w:rsidR="003F3BFC" w:rsidRPr="00253AE0" w:rsidRDefault="003F3BFC" w:rsidP="00B2481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PRESIDENT’S DAY</w:t>
            </w:r>
          </w:p>
          <w:p w14:paraId="422E1198" w14:textId="52539120" w:rsidR="001B635A" w:rsidRPr="00B2481F" w:rsidRDefault="001B635A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584F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  <w:p w14:paraId="6C2F115C" w14:textId="2134FDB2" w:rsidR="00C131E5" w:rsidRPr="00C131E5" w:rsidRDefault="00C131E5" w:rsidP="00B2481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PFA MEET 3:30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C117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04F5B4AA" w14:textId="09D24389" w:rsidR="0002602E" w:rsidRDefault="0002602E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E.R.</w:t>
            </w:r>
            <w:r w:rsidR="005C142B">
              <w:rPr>
                <w:rFonts w:ascii="Verdana" w:hAnsi="Verdana"/>
                <w:b/>
                <w:sz w:val="16"/>
                <w:szCs w:val="16"/>
              </w:rPr>
              <w:t xml:space="preserve"> 2:30</w:t>
            </w:r>
          </w:p>
          <w:p w14:paraId="1D2A3C17" w14:textId="77777777" w:rsidR="00B2481F" w:rsidRDefault="00B2481F" w:rsidP="00B2481F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4B9FA72" w14:textId="63D4CFD6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0CF4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  <w:p w14:paraId="4DC9C35A" w14:textId="50CE5780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28AA" w14:textId="62A92481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DAD9" w14:textId="73A5702A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</w:tr>
      <w:tr w:rsidR="00B2481F" w14:paraId="4FC21D87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CA18" w14:textId="56842A43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ED36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  <w:p w14:paraId="3C341040" w14:textId="346049A2" w:rsidR="00F36DF9" w:rsidRDefault="009D5233" w:rsidP="00B2481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SPRING CONF </w:t>
            </w:r>
          </w:p>
          <w:p w14:paraId="23F9CA78" w14:textId="71DD0223" w:rsidR="009D5233" w:rsidRDefault="009D5233" w:rsidP="00B2481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E.R. 1:05 TBD</w:t>
            </w:r>
          </w:p>
          <w:p w14:paraId="516CEB8F" w14:textId="089D3D9E" w:rsidR="009D5233" w:rsidRPr="00F36DF9" w:rsidRDefault="009D5233" w:rsidP="00B2481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EC52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  <w:p w14:paraId="24B21D36" w14:textId="77777777" w:rsidR="009D5233" w:rsidRDefault="009D5233" w:rsidP="009D523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SPRING CONF </w:t>
            </w:r>
          </w:p>
          <w:p w14:paraId="60176088" w14:textId="77777777" w:rsidR="009D5233" w:rsidRDefault="009D5233" w:rsidP="009D523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E.R. 1:05 TBD</w:t>
            </w:r>
          </w:p>
          <w:p w14:paraId="3D570096" w14:textId="2CCCFD7C" w:rsidR="009D5233" w:rsidRPr="009C4015" w:rsidRDefault="009D5233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18E1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44A62CDD" w14:textId="77777777" w:rsidR="009D5233" w:rsidRDefault="009D5233" w:rsidP="009D523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SPRING CONF </w:t>
            </w:r>
          </w:p>
          <w:p w14:paraId="3613FB78" w14:textId="77777777" w:rsidR="009D5233" w:rsidRDefault="009D5233" w:rsidP="009D523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E.R. 1:05 TBD</w:t>
            </w:r>
          </w:p>
          <w:p w14:paraId="159C3B96" w14:textId="77777777" w:rsidR="009D5233" w:rsidRDefault="009D5233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7C3E3942" w14:textId="77777777" w:rsidR="00F36DF9" w:rsidRDefault="00F36DF9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4DBE48A4" w14:textId="021314DE" w:rsidR="0002602E" w:rsidRPr="001C6DFF" w:rsidRDefault="0002602E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E.R.</w:t>
            </w:r>
            <w:r w:rsidR="005C142B">
              <w:rPr>
                <w:rFonts w:ascii="Verdana" w:hAnsi="Verdana"/>
                <w:b/>
                <w:sz w:val="16"/>
                <w:szCs w:val="16"/>
              </w:rPr>
              <w:t xml:space="preserve"> 2:30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054F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46BD3E0E" w14:textId="77777777" w:rsidR="009D5233" w:rsidRDefault="009D5233" w:rsidP="009D523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SPRING CONF </w:t>
            </w:r>
          </w:p>
          <w:p w14:paraId="65028549" w14:textId="77777777" w:rsidR="009D5233" w:rsidRDefault="009D5233" w:rsidP="009D523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E.R. 1:05 TBD</w:t>
            </w:r>
          </w:p>
          <w:p w14:paraId="5A021F13" w14:textId="77777777" w:rsidR="009D5233" w:rsidRDefault="009D5233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17F5A6BA" w14:textId="097E7997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BA6E" w14:textId="77777777" w:rsidR="00757F0C" w:rsidRDefault="00B2481F" w:rsidP="009D5233">
            <w:pPr>
              <w:rPr>
                <w:rFonts w:ascii="Verdana" w:hAnsi="Verdana"/>
                <w:b/>
                <w:sz w:val="16"/>
                <w:szCs w:val="16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  <w:r w:rsidR="00757F0C" w:rsidRPr="00757F0C"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757F0C" w:rsidRPr="00757F0C">
              <w:rPr>
                <w:rFonts w:ascii="Verdana" w:hAnsi="Verdana"/>
                <w:b/>
                <w:sz w:val="16"/>
                <w:szCs w:val="16"/>
                <w:vertAlign w:val="superscript"/>
              </w:rPr>
              <w:t>ST</w:t>
            </w:r>
            <w:r w:rsidR="00757F0C" w:rsidRPr="00757F0C">
              <w:rPr>
                <w:rFonts w:ascii="Verdana" w:hAnsi="Verdana"/>
                <w:b/>
                <w:sz w:val="16"/>
                <w:szCs w:val="16"/>
              </w:rPr>
              <w:t xml:space="preserve"> NIGHT RAMADAN</w:t>
            </w:r>
          </w:p>
          <w:p w14:paraId="2F9A0FC3" w14:textId="77777777" w:rsidR="009D5233" w:rsidRDefault="009D5233" w:rsidP="009D523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SPRING CONF </w:t>
            </w:r>
          </w:p>
          <w:p w14:paraId="445B895A" w14:textId="77777777" w:rsidR="009D5233" w:rsidRDefault="009D5233" w:rsidP="009D523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E.R. 1:05 TBD</w:t>
            </w:r>
          </w:p>
          <w:p w14:paraId="4609FDAB" w14:textId="4BAE76F6" w:rsidR="009D5233" w:rsidRPr="00757F0C" w:rsidRDefault="009D5233" w:rsidP="009D5233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69A2" w14:textId="0F84C814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B2481F" w14:paraId="48464B49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AE4A" w14:textId="77777777" w:rsidR="00B2481F" w:rsidRDefault="00B2481F" w:rsidP="00B2481F">
            <w:pPr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3C73" w14:textId="77777777" w:rsidR="00B2481F" w:rsidRDefault="00B2481F" w:rsidP="00B2481F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F361" w14:textId="77777777" w:rsidR="00B2481F" w:rsidRDefault="00B2481F" w:rsidP="00B2481F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7D6C" w14:textId="77777777" w:rsidR="00B2481F" w:rsidRDefault="00B2481F" w:rsidP="00B2481F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6005" w14:textId="77777777" w:rsidR="00B2481F" w:rsidRDefault="00B2481F" w:rsidP="00B2481F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5F3E" w14:textId="77777777" w:rsidR="00B2481F" w:rsidRDefault="00B2481F" w:rsidP="00B2481F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B14A" w14:textId="77777777" w:rsidR="00B2481F" w:rsidRDefault="00B2481F" w:rsidP="00B2481F">
            <w:pPr>
              <w:rPr>
                <w:rFonts w:ascii="Verdana" w:hAnsi="Verdana" w:cs="Century Gothic"/>
                <w:sz w:val="32"/>
                <w:szCs w:val="32"/>
              </w:rPr>
            </w:pPr>
          </w:p>
        </w:tc>
      </w:tr>
    </w:tbl>
    <w:p w14:paraId="4BC2FC78" w14:textId="77777777" w:rsidR="00A559E7" w:rsidRDefault="00A559E7">
      <w:pPr>
        <w:rPr>
          <w:rFonts w:ascii="Verdana" w:hAnsi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A559E7" w14:paraId="7FDA6785" w14:textId="77777777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125C7657" w14:textId="1EBEC9A1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034ACEB" w14:textId="40A3222E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</w:t>
            </w:r>
            <w:r w:rsidR="00FD1AFA">
              <w:rPr>
                <w:rFonts w:ascii="Verdana" w:hAnsi="Verdana" w:cs="Century Gothic"/>
                <w:b/>
                <w:bCs/>
                <w:sz w:val="32"/>
                <w:szCs w:val="32"/>
              </w:rPr>
              <w:t>VERDI E.S.</w:t>
            </w:r>
          </w:p>
        </w:tc>
      </w:tr>
      <w:tr w:rsidR="00A559E7" w14:paraId="5F63DBF2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C24357" w14:textId="77777777" w:rsidR="00A559E7" w:rsidRDefault="003F0465" w:rsidP="000300F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March</w:t>
            </w:r>
          </w:p>
          <w:p w14:paraId="4F9E49BB" w14:textId="3B9BE70C" w:rsidR="003F0465" w:rsidRDefault="00F9512F" w:rsidP="0023781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20</w:t>
            </w:r>
            <w:r w:rsidR="00671CF5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E23A59">
              <w:rPr>
                <w:rFonts w:ascii="Verdana" w:hAnsi="Verdana" w:cs="Century Gothic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67F5EC8" w14:textId="38B76CE4" w:rsidR="00FD1AFA" w:rsidRDefault="00FD1AFA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</w:p>
        </w:tc>
      </w:tr>
      <w:tr w:rsidR="00A559E7" w14:paraId="487A3353" w14:textId="77777777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4F9C316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CBDD33F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95DF0D4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3ECBFCC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C86B339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69681CC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6FE651F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B2481F" w14:paraId="121D8E16" w14:textId="77777777" w:rsidTr="00693048">
        <w:trPr>
          <w:trHeight w:hRule="exact" w:val="74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C18F" w14:textId="77777777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4C96" w14:textId="77777777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F4D4" w14:textId="77777777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36CB" w14:textId="77777777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D20E" w14:textId="77777777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216D" w14:textId="5F065EAD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313B" w14:textId="2C7116EE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</w:tr>
      <w:tr w:rsidR="00B2481F" w14:paraId="4F2A152B" w14:textId="77777777" w:rsidTr="00757150">
        <w:trPr>
          <w:trHeight w:hRule="exact" w:val="91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99D1" w14:textId="3EAB9EDE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A6C4" w14:textId="1E964501" w:rsidR="00757150" w:rsidRPr="00757150" w:rsidRDefault="00B2481F" w:rsidP="00221C75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  <w:r w:rsidR="00757150" w:rsidRPr="00757150">
              <w:rPr>
                <w:rFonts w:ascii="Verdana" w:hAnsi="Verdana"/>
                <w:b/>
                <w:sz w:val="16"/>
                <w:szCs w:val="16"/>
              </w:rPr>
              <w:t>READING WEEK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6692" w14:textId="77777777" w:rsidR="00757150" w:rsidRDefault="00B2481F" w:rsidP="00221C75">
            <w:pPr>
              <w:rPr>
                <w:rFonts w:ascii="Verdana" w:hAnsi="Verdana"/>
                <w:b/>
                <w:sz w:val="16"/>
                <w:szCs w:val="16"/>
              </w:rPr>
            </w:pPr>
            <w:r w:rsidRPr="00237811">
              <w:rPr>
                <w:rFonts w:ascii="Verdana" w:hAnsi="Verdana"/>
                <w:b/>
                <w:sz w:val="32"/>
                <w:szCs w:val="32"/>
              </w:rPr>
              <w:t>4</w:t>
            </w:r>
            <w:r w:rsidR="0075715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757150" w:rsidRPr="00757150">
              <w:rPr>
                <w:rFonts w:ascii="Verdana" w:hAnsi="Verdana"/>
                <w:b/>
                <w:sz w:val="16"/>
                <w:szCs w:val="16"/>
              </w:rPr>
              <w:t>READING WEEK</w:t>
            </w:r>
          </w:p>
          <w:p w14:paraId="4EFF7DC0" w14:textId="7BEDEEA3" w:rsidR="00221C75" w:rsidRPr="001C6DFF" w:rsidRDefault="00221C75" w:rsidP="00221C7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SPRING PICTURES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EB96" w14:textId="6E3F569A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  <w:r w:rsidR="00757150" w:rsidRPr="00757150">
              <w:rPr>
                <w:rFonts w:ascii="Verdana" w:hAnsi="Verdana"/>
                <w:b/>
                <w:sz w:val="16"/>
                <w:szCs w:val="16"/>
              </w:rPr>
              <w:t xml:space="preserve"> READING WEEK</w:t>
            </w:r>
          </w:p>
          <w:p w14:paraId="11426912" w14:textId="1864D7C9" w:rsidR="00FD1AFA" w:rsidRPr="00FD1AFA" w:rsidRDefault="00FD1AFA" w:rsidP="00B2481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E.R. </w:t>
            </w:r>
            <w:r w:rsidR="0022525E">
              <w:rPr>
                <w:rFonts w:ascii="Verdana" w:hAnsi="Verdana"/>
                <w:b/>
                <w:sz w:val="16"/>
                <w:szCs w:val="16"/>
              </w:rPr>
              <w:t>2:</w:t>
            </w:r>
            <w:r w:rsidR="00757150">
              <w:rPr>
                <w:rFonts w:ascii="Verdana" w:hAnsi="Verdana"/>
                <w:b/>
                <w:sz w:val="16"/>
                <w:szCs w:val="16"/>
              </w:rPr>
              <w:t>30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215B" w14:textId="4EA34A72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  <w:r w:rsidR="00757150" w:rsidRPr="00757150">
              <w:rPr>
                <w:rFonts w:ascii="Verdana" w:hAnsi="Verdana"/>
                <w:b/>
                <w:sz w:val="16"/>
                <w:szCs w:val="16"/>
              </w:rPr>
              <w:t xml:space="preserve"> READING WEEK</w:t>
            </w:r>
          </w:p>
          <w:p w14:paraId="3BC59DAC" w14:textId="2AE18F4B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A9ED" w14:textId="6BAE7519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  <w:r w:rsidR="00757150" w:rsidRPr="00757150">
              <w:rPr>
                <w:rFonts w:ascii="Verdana" w:hAnsi="Verdana"/>
                <w:b/>
                <w:sz w:val="16"/>
                <w:szCs w:val="16"/>
              </w:rPr>
              <w:t xml:space="preserve"> READING WEEK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A5CB" w14:textId="3D1AFF10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</w:tr>
      <w:tr w:rsidR="00B2481F" w14:paraId="1C27CFF6" w14:textId="77777777" w:rsidTr="00693048">
        <w:trPr>
          <w:trHeight w:hRule="exact" w:val="1252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E3D9" w14:textId="58FA92A6" w:rsidR="00B2481F" w:rsidRPr="00237811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AB6A" w14:textId="4FB7CF78" w:rsidR="00B2481F" w:rsidRPr="00237811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237811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6F13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237811"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5F4A0296" w14:textId="742FD13A" w:rsidR="00C131E5" w:rsidRPr="00C131E5" w:rsidRDefault="00C131E5" w:rsidP="00B2481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PFA MEET 3:30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E8FC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7ADD8DB5" w14:textId="0E6A753D" w:rsidR="00FD1AFA" w:rsidRDefault="00FD1AFA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E.R.</w:t>
            </w:r>
          </w:p>
          <w:p w14:paraId="3552159A" w14:textId="13F41FD9" w:rsidR="00B2481F" w:rsidRPr="001C6DFF" w:rsidRDefault="00B2481F" w:rsidP="00B2481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7802" w14:textId="652BECF4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8CDF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56145477" w14:textId="77777777" w:rsidR="00FD1AFA" w:rsidRDefault="00693048" w:rsidP="00B2481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WEAR GREEN </w:t>
            </w:r>
          </w:p>
          <w:p w14:paraId="4AC2339D" w14:textId="77777777" w:rsidR="00693048" w:rsidRDefault="00693048" w:rsidP="00B2481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END OF GRADING PERIOD</w:t>
            </w:r>
          </w:p>
          <w:p w14:paraId="6AEFAE01" w14:textId="7458346D" w:rsidR="00693048" w:rsidRPr="00FD1AFA" w:rsidRDefault="00693048" w:rsidP="00B2481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PI</w:t>
            </w:r>
            <w:r w:rsidR="007F6064">
              <w:rPr>
                <w:rFonts w:ascii="Verdana" w:hAnsi="Verdana"/>
                <w:b/>
                <w:sz w:val="16"/>
                <w:szCs w:val="16"/>
              </w:rPr>
              <w:t>(</w:t>
            </w:r>
            <w:r w:rsidR="00986D89">
              <w:rPr>
                <w:rFonts w:ascii="Verdana" w:hAnsi="Verdana"/>
                <w:b/>
                <w:sz w:val="16"/>
                <w:szCs w:val="16"/>
              </w:rPr>
              <w:t>E</w:t>
            </w:r>
            <w:r w:rsidR="007F6064">
              <w:rPr>
                <w:rFonts w:ascii="Verdana" w:hAnsi="Verdana"/>
                <w:b/>
                <w:sz w:val="16"/>
                <w:szCs w:val="16"/>
              </w:rPr>
              <w:t>)</w:t>
            </w:r>
            <w:r w:rsidR="00986D89">
              <w:rPr>
                <w:rFonts w:ascii="Verdana" w:hAnsi="Verdana"/>
                <w:b/>
                <w:sz w:val="16"/>
                <w:szCs w:val="16"/>
              </w:rPr>
              <w:t xml:space="preserve"> DAY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4EEF" w14:textId="1CF2B304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</w:tr>
      <w:tr w:rsidR="00B2481F" w14:paraId="443FD071" w14:textId="77777777" w:rsidTr="007F6064">
        <w:trPr>
          <w:trHeight w:hRule="exact" w:val="802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DF7E" w14:textId="5A96095A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B38B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  <w:p w14:paraId="4BC7B76B" w14:textId="5D9399DF" w:rsidR="00986D89" w:rsidRPr="00986D89" w:rsidRDefault="00986D89" w:rsidP="00B2481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SPRING BREAK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7D1A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  <w:p w14:paraId="3B1E69A4" w14:textId="300EFFC0" w:rsidR="00986D89" w:rsidRPr="001C6DFF" w:rsidRDefault="00986D89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SPRING BREAK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AE83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332257D8" w14:textId="6A9B5A61" w:rsidR="00986D89" w:rsidRDefault="00986D89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SPRING BREAK</w:t>
            </w:r>
          </w:p>
          <w:p w14:paraId="39E75473" w14:textId="77777777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4574" w14:textId="0B7C3157" w:rsidR="00986D89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  <w:p w14:paraId="7A9FA155" w14:textId="6F18F6F5" w:rsidR="00B2481F" w:rsidRPr="001C6DFF" w:rsidRDefault="00986D89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SPRING BREAK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E364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58FD26C0" w14:textId="5F7EDE0F" w:rsidR="00986D89" w:rsidRPr="001C6DFF" w:rsidRDefault="00986D89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SPRING BREAK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6ABF" w14:textId="756B7722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</w:tr>
      <w:tr w:rsidR="00B2481F" w14:paraId="3A5AE6C2" w14:textId="77777777" w:rsidTr="007F6064">
        <w:trPr>
          <w:trHeight w:hRule="exact" w:val="82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5B97" w14:textId="7B07C47C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083F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  <w:p w14:paraId="43C286D9" w14:textId="121BAB98" w:rsidR="00986D89" w:rsidRPr="009C4015" w:rsidRDefault="00986D89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SPRING BREAK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610B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  <w:p w14:paraId="18BC0841" w14:textId="7E8419C6" w:rsidR="00986D89" w:rsidRPr="001C6DFF" w:rsidRDefault="00986D89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SPRING BREAK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2A46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7CEF145E" w14:textId="57BB254A" w:rsidR="00986D89" w:rsidRPr="009C4015" w:rsidRDefault="00986D89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SPRING BREAK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9EE5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2B6A9D76" w14:textId="34278844" w:rsidR="00986D89" w:rsidRDefault="00986D89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SPRING BREAK</w:t>
            </w:r>
          </w:p>
          <w:p w14:paraId="7AED5EFF" w14:textId="080672A8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76C3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  <w:p w14:paraId="6CB4B8ED" w14:textId="7EF9211E" w:rsidR="00986D89" w:rsidRPr="00237811" w:rsidRDefault="00986D89" w:rsidP="00B2481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SPRING BREAK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01C2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  <w:p w14:paraId="6C274A51" w14:textId="5AF2FC60" w:rsidR="00B2481F" w:rsidRPr="001C6DFF" w:rsidRDefault="00B2481F" w:rsidP="001B635A">
            <w:pPr>
              <w:spacing w:line="276" w:lineRule="auto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B2481F" w14:paraId="34B9A6D6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7618" w14:textId="373265B9" w:rsidR="00B2481F" w:rsidRPr="00237811" w:rsidRDefault="00B2481F" w:rsidP="00B2481F">
            <w:pPr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 w:rsidRPr="00B2481F"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FADE" w14:textId="77777777" w:rsidR="00B2481F" w:rsidRDefault="00B2481F" w:rsidP="00B2481F">
            <w:pPr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>31</w:t>
            </w:r>
          </w:p>
          <w:p w14:paraId="5C3F5321" w14:textId="6B220691" w:rsidR="00FE3554" w:rsidRPr="00FE3554" w:rsidRDefault="00FE3554" w:rsidP="00B2481F">
            <w:pPr>
              <w:rPr>
                <w:rFonts w:ascii="Verdana" w:hAnsi="Verdana" w:cs="Century Gothic"/>
                <w:b/>
                <w:bCs/>
                <w:sz w:val="16"/>
                <w:szCs w:val="16"/>
              </w:rPr>
            </w:pPr>
            <w:r>
              <w:rPr>
                <w:rFonts w:ascii="Verdana" w:hAnsi="Verdana" w:cs="Century Gothic"/>
                <w:b/>
                <w:bCs/>
                <w:sz w:val="16"/>
                <w:szCs w:val="16"/>
              </w:rPr>
              <w:t xml:space="preserve">WELCOME BACK </w:t>
            </w:r>
          </w:p>
          <w:p w14:paraId="46DC0797" w14:textId="77777777" w:rsidR="00986D89" w:rsidRPr="00986D89" w:rsidRDefault="00986D89" w:rsidP="00B2481F">
            <w:pPr>
              <w:rPr>
                <w:rFonts w:ascii="Verdana" w:hAnsi="Verdana" w:cs="Century Gothic"/>
                <w:b/>
                <w:bCs/>
                <w:sz w:val="16"/>
                <w:szCs w:val="16"/>
              </w:rPr>
            </w:pPr>
          </w:p>
          <w:p w14:paraId="58F96251" w14:textId="1FD9E1A1" w:rsidR="00B2481F" w:rsidRDefault="00B2481F" w:rsidP="00B2481F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90F8" w14:textId="77777777" w:rsidR="00B2481F" w:rsidRDefault="00B2481F" w:rsidP="00B2481F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683D" w14:textId="77777777" w:rsidR="00B2481F" w:rsidRDefault="00B2481F" w:rsidP="00B2481F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C69A" w14:textId="77777777" w:rsidR="00B2481F" w:rsidRDefault="00B2481F" w:rsidP="00B2481F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BEA2" w14:textId="77777777" w:rsidR="00B2481F" w:rsidRDefault="00B2481F" w:rsidP="00B2481F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5200" w14:textId="77777777" w:rsidR="00B2481F" w:rsidRDefault="00B2481F" w:rsidP="00B2481F">
            <w:pPr>
              <w:rPr>
                <w:rFonts w:ascii="Verdana" w:hAnsi="Verdana" w:cs="Century Gothic"/>
                <w:sz w:val="32"/>
                <w:szCs w:val="32"/>
              </w:rPr>
            </w:pPr>
          </w:p>
        </w:tc>
      </w:tr>
    </w:tbl>
    <w:p w14:paraId="51423B9B" w14:textId="77777777" w:rsidR="00A559E7" w:rsidRDefault="00A559E7">
      <w:pPr>
        <w:rPr>
          <w:rFonts w:ascii="Verdana" w:hAnsi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A559E7" w14:paraId="745038FB" w14:textId="77777777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74F5774E" w14:textId="1362C6B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7EEEEEA" w14:textId="51BD4DF0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</w:t>
            </w:r>
            <w:r w:rsidR="00FE3554">
              <w:rPr>
                <w:rFonts w:ascii="Verdana" w:hAnsi="Verdana" w:cs="Century Gothic"/>
                <w:b/>
                <w:bCs/>
                <w:sz w:val="32"/>
                <w:szCs w:val="32"/>
              </w:rPr>
              <w:t>VERDI E.S.</w:t>
            </w:r>
          </w:p>
        </w:tc>
      </w:tr>
      <w:tr w:rsidR="00A559E7" w14:paraId="62D7F255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A6FB4E" w14:textId="77777777" w:rsidR="00023EC1" w:rsidRDefault="00023EC1" w:rsidP="00023EC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 xml:space="preserve">April </w:t>
            </w:r>
          </w:p>
          <w:p w14:paraId="5503BE92" w14:textId="57206787" w:rsidR="00A559E7" w:rsidRDefault="00023EC1" w:rsidP="0023781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20</w:t>
            </w:r>
            <w:r w:rsidR="00D7114C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B2481F">
              <w:rPr>
                <w:rFonts w:ascii="Verdana" w:hAnsi="Verdana" w:cs="Century Gothic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BB2BBB6" w14:textId="188EFCC3" w:rsidR="00FE3554" w:rsidRDefault="00FE3554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</w:p>
        </w:tc>
      </w:tr>
      <w:tr w:rsidR="00A559E7" w14:paraId="6B654DF0" w14:textId="77777777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1789015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93C2A01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42440ED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DDBB8C3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14BE3A2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8B30A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6A963C5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B2481F" w14:paraId="6D69B0BB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D412" w14:textId="77777777" w:rsidR="00B2481F" w:rsidRPr="00164EA6" w:rsidRDefault="00B2481F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6EF6" w14:textId="029E011F" w:rsidR="00B2481F" w:rsidRPr="00164EA6" w:rsidRDefault="00B2481F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A497" w14:textId="0EE841B8" w:rsidR="00B2481F" w:rsidRPr="00164EA6" w:rsidRDefault="00B2481F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ADF6" w14:textId="77777777" w:rsidR="00B2481F" w:rsidRDefault="00B2481F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667A1B0F" w14:textId="685077F0" w:rsidR="00FE3554" w:rsidRPr="00FE3554" w:rsidRDefault="00FE3554" w:rsidP="00B2481F">
            <w:pPr>
              <w:pStyle w:val="Dates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E.R.</w:t>
            </w:r>
            <w:r w:rsidR="00D24326">
              <w:rPr>
                <w:rFonts w:ascii="Verdana" w:hAnsi="Verdana"/>
                <w:b/>
                <w:sz w:val="16"/>
                <w:szCs w:val="16"/>
              </w:rPr>
              <w:t xml:space="preserve"> 2:30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D0A7" w14:textId="77777777" w:rsidR="00B2481F" w:rsidRDefault="00B2481F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756CFE50" w14:textId="43BB7F0E" w:rsidR="00B2481F" w:rsidRPr="00055004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4A88" w14:textId="4DB75CBA" w:rsidR="00B2481F" w:rsidRPr="00164EA6" w:rsidRDefault="00B2481F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2CD4" w14:textId="0B4CA9D0" w:rsidR="00B2481F" w:rsidRPr="00164EA6" w:rsidRDefault="00B2481F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</w:tr>
      <w:tr w:rsidR="00B2481F" w14:paraId="6145010C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EF79" w14:textId="715E79A1" w:rsidR="00B2481F" w:rsidRPr="00164EA6" w:rsidRDefault="00B2481F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9A0C" w14:textId="171B489D" w:rsidR="00B2481F" w:rsidRPr="009C4015" w:rsidRDefault="00B2481F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16D7" w14:textId="0CBD5D6B" w:rsidR="00B2481F" w:rsidRPr="00E86D9F" w:rsidRDefault="00B2481F" w:rsidP="00B2481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960E" w14:textId="77777777" w:rsidR="00B2481F" w:rsidRDefault="00B2481F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9</w:t>
            </w:r>
          </w:p>
          <w:p w14:paraId="2B738694" w14:textId="410D0696" w:rsidR="00FE3554" w:rsidRDefault="00FE3554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E.R.</w:t>
            </w:r>
            <w:r w:rsidR="00D24326">
              <w:rPr>
                <w:rFonts w:ascii="Verdana" w:hAnsi="Verdana"/>
                <w:b/>
                <w:sz w:val="16"/>
                <w:szCs w:val="16"/>
              </w:rPr>
              <w:t xml:space="preserve"> 2:30</w:t>
            </w:r>
          </w:p>
          <w:p w14:paraId="6C4A7C29" w14:textId="77777777" w:rsidR="00B2481F" w:rsidRDefault="00B2481F" w:rsidP="00B2481F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14:paraId="11A8F37A" w14:textId="6CFB59AA" w:rsidR="00B2481F" w:rsidRPr="00164EA6" w:rsidRDefault="00B2481F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39BB" w14:textId="008A3260" w:rsidR="00B2481F" w:rsidRPr="00164EA6" w:rsidRDefault="00B2481F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58BD" w14:textId="77777777" w:rsidR="00B2481F" w:rsidRDefault="00B2481F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73608D6D" w14:textId="0053E49E" w:rsidR="00FE3554" w:rsidRPr="00FE3554" w:rsidRDefault="00FE3554" w:rsidP="00B2481F">
            <w:pPr>
              <w:pStyle w:val="Dates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BACKWARD DAY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8E46" w14:textId="2AE81800" w:rsidR="00B2481F" w:rsidRPr="00164EA6" w:rsidRDefault="00B2481F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</w:tr>
      <w:tr w:rsidR="00B2481F" w14:paraId="2051A074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1F99" w14:textId="011199A4" w:rsidR="00B2481F" w:rsidRPr="00237811" w:rsidRDefault="00B2481F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FC30" w14:textId="24ED8C99" w:rsidR="00B2481F" w:rsidRPr="00164EA6" w:rsidRDefault="00B2481F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237811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E071" w14:textId="48377FD4" w:rsidR="00B2481F" w:rsidRPr="00164EA6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D557" w14:textId="77777777" w:rsidR="00B2481F" w:rsidRDefault="00B2481F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42531AE0" w14:textId="5E02B420" w:rsidR="00FE3554" w:rsidRDefault="00FE3554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E.R.</w:t>
            </w:r>
            <w:r w:rsidR="00D24326">
              <w:rPr>
                <w:rFonts w:ascii="Verdana" w:hAnsi="Verdana"/>
                <w:b/>
                <w:sz w:val="16"/>
                <w:szCs w:val="16"/>
              </w:rPr>
              <w:t xml:space="preserve"> 2:30</w:t>
            </w:r>
          </w:p>
          <w:p w14:paraId="317A42D7" w14:textId="77777777" w:rsidR="00B2481F" w:rsidRPr="00164EA6" w:rsidRDefault="00B2481F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1E9C" w14:textId="77777777" w:rsidR="00B2481F" w:rsidRDefault="00B2481F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17</w:t>
            </w:r>
          </w:p>
          <w:p w14:paraId="5A5AFC65" w14:textId="77777777" w:rsidR="00B2481F" w:rsidRDefault="00ED3C2A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11" w:history="1">
              <w:r w:rsidR="00DB0BB2">
                <w:rPr>
                  <w:rStyle w:val="Hyperlink"/>
                </w:rPr>
                <w:t>https://www.calendarlabs.com/holidays/us/martin-luther-king-day.php</w:t>
              </w:r>
            </w:hyperlink>
          </w:p>
          <w:p w14:paraId="3A630F51" w14:textId="3374C1BB" w:rsidR="00B2481F" w:rsidRPr="00164EA6" w:rsidRDefault="00B2481F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1D28" w14:textId="77777777" w:rsidR="00B2481F" w:rsidRDefault="00B2481F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18</w:t>
            </w:r>
          </w:p>
          <w:p w14:paraId="054F6EC5" w14:textId="76635EE5" w:rsidR="001B635A" w:rsidRPr="00BF311A" w:rsidRDefault="00ED3C2A" w:rsidP="00B2481F">
            <w:pPr>
              <w:pStyle w:val="Dates"/>
              <w:rPr>
                <w:rFonts w:ascii="Verdana" w:hAnsi="Verdana"/>
                <w:b/>
                <w:bCs/>
                <w:sz w:val="32"/>
                <w:szCs w:val="32"/>
              </w:rPr>
            </w:pPr>
            <w:hyperlink r:id="rId12" w:history="1">
              <w:r w:rsidR="001B635A" w:rsidRPr="00BF311A">
                <w:rPr>
                  <w:rStyle w:val="Hyperlink"/>
                  <w:rFonts w:ascii="Verdana" w:hAnsi="Verdana" w:cs="Helvetica"/>
                  <w:b/>
                  <w:bCs/>
                  <w:color w:val="000000"/>
                  <w:u w:val="none"/>
                  <w:bdr w:val="none" w:sz="0" w:space="0" w:color="auto" w:frame="1"/>
                  <w:shd w:val="clear" w:color="auto" w:fill="FFFFFF"/>
                </w:rPr>
                <w:t>Good Friday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34F6" w14:textId="05A53481" w:rsidR="00B2481F" w:rsidRPr="00164EA6" w:rsidRDefault="00B2481F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</w:tr>
      <w:tr w:rsidR="00B2481F" w14:paraId="752D08E0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8E3E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  <w:p w14:paraId="768548DF" w14:textId="6DF3CCCB" w:rsidR="001B635A" w:rsidRPr="00BF311A" w:rsidRDefault="00ED3C2A" w:rsidP="00B2481F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hyperlink r:id="rId13" w:history="1">
              <w:r w:rsidR="001B635A" w:rsidRPr="00BF311A">
                <w:rPr>
                  <w:rStyle w:val="Hyperlink"/>
                  <w:rFonts w:ascii="Verdana" w:hAnsi="Verdana" w:cs="Helvetica"/>
                  <w:b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Easter Sunday</w:t>
              </w:r>
            </w:hyperlink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7ED5" w14:textId="2DDBEEAA" w:rsidR="00B2481F" w:rsidRPr="00164EA6" w:rsidRDefault="00B2481F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1DE7" w14:textId="77777777" w:rsidR="00B2481F" w:rsidRDefault="00B2481F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  <w:p w14:paraId="089399E8" w14:textId="723E09F7" w:rsidR="00780365" w:rsidRPr="00780365" w:rsidRDefault="00780365" w:rsidP="00B2481F">
            <w:pPr>
              <w:pStyle w:val="Dates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EARTH DAY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9F6B" w14:textId="77777777" w:rsidR="00B2481F" w:rsidRDefault="00B2481F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23</w:t>
            </w:r>
          </w:p>
          <w:p w14:paraId="21841BBF" w14:textId="2C814F74" w:rsidR="00FE3554" w:rsidRPr="00164EA6" w:rsidRDefault="00FE3554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E.R.</w:t>
            </w:r>
            <w:r w:rsidR="00D24326">
              <w:rPr>
                <w:rFonts w:ascii="Verdana" w:hAnsi="Verdana"/>
                <w:b/>
                <w:sz w:val="16"/>
                <w:szCs w:val="16"/>
              </w:rPr>
              <w:t xml:space="preserve"> 2:30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2648" w14:textId="520F8796" w:rsidR="00B2481F" w:rsidRPr="00164EA6" w:rsidRDefault="00B2481F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8554" w14:textId="38D1572A" w:rsidR="00B2481F" w:rsidRPr="00164EA6" w:rsidRDefault="00B2481F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B3F1" w14:textId="5B0A1187" w:rsidR="00B2481F" w:rsidRPr="00164EA6" w:rsidRDefault="00B2481F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</w:tr>
      <w:tr w:rsidR="00B2481F" w14:paraId="5261EF47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81E5" w14:textId="61453D00" w:rsidR="00B2481F" w:rsidRPr="00164EA6" w:rsidRDefault="00B2481F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063C" w14:textId="2C4F5A29" w:rsidR="00B2481F" w:rsidRPr="00164EA6" w:rsidRDefault="00B2481F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62ED" w14:textId="77777777" w:rsidR="00B2481F" w:rsidRDefault="00B2481F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  <w:p w14:paraId="70F9EFAE" w14:textId="745D5B0D" w:rsidR="00FE3554" w:rsidRPr="00FE3554" w:rsidRDefault="00FE3554" w:rsidP="00B2481F">
            <w:pPr>
              <w:pStyle w:val="Dates"/>
              <w:rPr>
                <w:rFonts w:ascii="Verdana" w:hAnsi="Verdana" w:cs="Century Gothic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PFA MEET 3:30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C9C4" w14:textId="77777777" w:rsidR="00B2481F" w:rsidRDefault="00B2481F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8A27D9">
              <w:rPr>
                <w:rFonts w:ascii="Verdana" w:hAnsi="Verdana"/>
                <w:b/>
                <w:sz w:val="32"/>
                <w:szCs w:val="32"/>
              </w:rPr>
              <w:t>30</w:t>
            </w:r>
          </w:p>
          <w:p w14:paraId="4D521EF7" w14:textId="2C7C9B97" w:rsidR="00FE3554" w:rsidRPr="00164EA6" w:rsidRDefault="00FE3554" w:rsidP="00B2481F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E.R.</w:t>
            </w:r>
            <w:r w:rsidR="00D24326">
              <w:rPr>
                <w:rFonts w:ascii="Verdana" w:hAnsi="Verdana"/>
                <w:b/>
                <w:sz w:val="16"/>
                <w:szCs w:val="16"/>
              </w:rPr>
              <w:t xml:space="preserve"> 2:30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96C9" w14:textId="77777777" w:rsidR="00B2481F" w:rsidRDefault="00B2481F" w:rsidP="00B2481F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  <w:p w14:paraId="627AC43E" w14:textId="77777777" w:rsidR="00B2481F" w:rsidRPr="00164EA6" w:rsidRDefault="00B2481F" w:rsidP="00B2481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688D" w14:textId="77777777" w:rsidR="00B2481F" w:rsidRPr="00164EA6" w:rsidRDefault="00B2481F" w:rsidP="00B2481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9D85" w14:textId="77777777" w:rsidR="00B2481F" w:rsidRPr="00164EA6" w:rsidRDefault="00B2481F" w:rsidP="00B2481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  <w:tr w:rsidR="00B2481F" w14:paraId="61E1963B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494B" w14:textId="77777777" w:rsidR="00B2481F" w:rsidRPr="00164EA6" w:rsidRDefault="00B2481F" w:rsidP="00B2481F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7533" w14:textId="77777777" w:rsidR="00B2481F" w:rsidRPr="00164EA6" w:rsidRDefault="00B2481F" w:rsidP="00B2481F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ECC9" w14:textId="77777777" w:rsidR="00B2481F" w:rsidRPr="00164EA6" w:rsidRDefault="00B2481F" w:rsidP="00B2481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AAE5" w14:textId="77777777" w:rsidR="00B2481F" w:rsidRPr="00164EA6" w:rsidRDefault="00B2481F" w:rsidP="00B2481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DECA" w14:textId="77777777" w:rsidR="00B2481F" w:rsidRPr="00164EA6" w:rsidRDefault="00B2481F" w:rsidP="00B2481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F626" w14:textId="77777777" w:rsidR="00B2481F" w:rsidRPr="00164EA6" w:rsidRDefault="00B2481F" w:rsidP="00B2481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F8EE" w14:textId="77777777" w:rsidR="00B2481F" w:rsidRPr="00164EA6" w:rsidRDefault="00B2481F" w:rsidP="00B2481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</w:tbl>
    <w:p w14:paraId="264D321F" w14:textId="77777777" w:rsidR="00A559E7" w:rsidRDefault="00A559E7">
      <w:pPr>
        <w:rPr>
          <w:rFonts w:ascii="Verdana" w:hAnsi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A559E7" w14:paraId="1EA3BFC0" w14:textId="77777777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7A889D2F" w14:textId="7C1510A1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60310AE" w14:textId="1E7E124A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</w:t>
            </w:r>
            <w:r w:rsidR="00FD135D">
              <w:rPr>
                <w:rFonts w:ascii="Verdana" w:hAnsi="Verdana" w:cs="Century Gothic"/>
                <w:b/>
                <w:bCs/>
                <w:sz w:val="32"/>
                <w:szCs w:val="32"/>
              </w:rPr>
              <w:t>VERDI E.S.</w:t>
            </w:r>
          </w:p>
        </w:tc>
      </w:tr>
      <w:tr w:rsidR="00A559E7" w14:paraId="53D02A98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FFE8BE" w14:textId="77777777" w:rsidR="00A559E7" w:rsidRDefault="00362E7D" w:rsidP="00362E7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May</w:t>
            </w:r>
          </w:p>
          <w:p w14:paraId="16907926" w14:textId="615A0D22" w:rsidR="00362E7D" w:rsidRDefault="00851C46" w:rsidP="00CF600A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20</w:t>
            </w:r>
            <w:r w:rsidR="001D607B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B2481F">
              <w:rPr>
                <w:rFonts w:ascii="Verdana" w:hAnsi="Verdana" w:cs="Century Gothic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F845C27" w14:textId="2A8DBF53" w:rsidR="00971828" w:rsidRDefault="00971828" w:rsidP="0038034E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</w:p>
        </w:tc>
      </w:tr>
      <w:tr w:rsidR="00A559E7" w14:paraId="2F4E64B3" w14:textId="77777777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3FEEEAB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6171414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E6A03C8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41FD232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3CF8708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B7C0097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F2F9406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B2481F" w14:paraId="6FFE87DC" w14:textId="77777777" w:rsidTr="00BF311A">
        <w:trPr>
          <w:trHeight w:hRule="exact" w:val="84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FB8B" w14:textId="77777777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FF80" w14:textId="77777777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C304" w14:textId="77777777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E482" w14:textId="77777777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F126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17AA9936" w14:textId="0B762C5D" w:rsidR="00E309F2" w:rsidRPr="00E309F2" w:rsidRDefault="00E309F2" w:rsidP="00B2481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SCHOOL PRINCIPAL’S DAY</w:t>
            </w:r>
          </w:p>
          <w:p w14:paraId="220BF66B" w14:textId="2953788B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1A46" w14:textId="5DCEFCEB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BA22" w14:textId="1CF6ABE2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</w:tr>
      <w:tr w:rsidR="00B2481F" w14:paraId="00CAF50A" w14:textId="77777777" w:rsidTr="00BF311A">
        <w:trPr>
          <w:trHeight w:hRule="exact" w:val="109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F724" w14:textId="0EE71DB8" w:rsidR="00B2481F" w:rsidRPr="00CF600A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3C1C" w14:textId="6A9CD0C3" w:rsidR="002A6B30" w:rsidRDefault="00B2481F" w:rsidP="002A6B30">
            <w:pPr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 w:rsidRPr="00CF600A">
              <w:rPr>
                <w:rFonts w:ascii="Verdana" w:hAnsi="Verdana"/>
                <w:b/>
                <w:sz w:val="32"/>
                <w:szCs w:val="32"/>
              </w:rPr>
              <w:t>5</w:t>
            </w:r>
            <w:r w:rsidR="002A6B30" w:rsidRPr="002A6B30">
              <w:rPr>
                <w:rFonts w:ascii="Verdana" w:hAnsi="Verdana" w:cs="Century Gothic"/>
                <w:b/>
                <w:bCs/>
                <w:sz w:val="16"/>
                <w:szCs w:val="16"/>
              </w:rPr>
              <w:t>STAFF APPRECIATION</w:t>
            </w:r>
            <w:r w:rsidR="002A6B30">
              <w:rPr>
                <w:rFonts w:ascii="Verdana" w:hAnsi="Verdana" w:cs="Century Gothic"/>
                <w:b/>
                <w:bCs/>
                <w:sz w:val="20"/>
                <w:szCs w:val="20"/>
              </w:rPr>
              <w:t xml:space="preserve"> </w:t>
            </w:r>
            <w:r w:rsidR="002A6B30" w:rsidRPr="002A6B30">
              <w:rPr>
                <w:rFonts w:ascii="Verdana" w:hAnsi="Verdana" w:cs="Century Gothic"/>
                <w:b/>
                <w:bCs/>
                <w:sz w:val="16"/>
                <w:szCs w:val="16"/>
              </w:rPr>
              <w:t>WEEK</w:t>
            </w:r>
          </w:p>
          <w:p w14:paraId="6BF7D906" w14:textId="77777777" w:rsidR="002A6B30" w:rsidRDefault="002A6B30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5D4BC910" w14:textId="3E2CB3CD" w:rsidR="002A6B30" w:rsidRPr="001C6DFF" w:rsidRDefault="002A6B30" w:rsidP="002A6B30">
            <w:pPr>
              <w:spacing w:line="276" w:lineRule="auto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5A33" w14:textId="07DA669F" w:rsidR="002A6B30" w:rsidRDefault="00B2481F" w:rsidP="002A6B30">
            <w:pPr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  <w:r w:rsidR="002A6B30" w:rsidRPr="002A6B30">
              <w:rPr>
                <w:rFonts w:ascii="Verdana" w:hAnsi="Verdana" w:cs="Century Gothic"/>
                <w:b/>
                <w:bCs/>
                <w:sz w:val="16"/>
                <w:szCs w:val="16"/>
              </w:rPr>
              <w:t>STAFF APPRECIATION</w:t>
            </w:r>
            <w:r w:rsidR="002A6B30">
              <w:rPr>
                <w:rFonts w:ascii="Verdana" w:hAnsi="Verdana" w:cs="Century Gothic"/>
                <w:b/>
                <w:bCs/>
                <w:sz w:val="20"/>
                <w:szCs w:val="20"/>
              </w:rPr>
              <w:t xml:space="preserve"> </w:t>
            </w:r>
            <w:r w:rsidR="002A6B30" w:rsidRPr="002A6B30">
              <w:rPr>
                <w:rFonts w:ascii="Verdana" w:hAnsi="Verdana" w:cs="Century Gothic"/>
                <w:b/>
                <w:bCs/>
                <w:sz w:val="16"/>
                <w:szCs w:val="16"/>
              </w:rPr>
              <w:t>WEEK</w:t>
            </w:r>
          </w:p>
          <w:p w14:paraId="5FFD94AC" w14:textId="53FA89E0" w:rsidR="002A6B30" w:rsidRPr="001C6DFF" w:rsidRDefault="002A6B30" w:rsidP="00B2481F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0CED" w14:textId="7A3E13A0" w:rsidR="002A6B30" w:rsidRPr="00A30115" w:rsidRDefault="00B2481F" w:rsidP="00B2481F">
            <w:pPr>
              <w:rPr>
                <w:rFonts w:ascii="Verdana" w:hAnsi="Verdana"/>
                <w:b/>
                <w:sz w:val="16"/>
                <w:szCs w:val="16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7</w:t>
            </w:r>
            <w:r w:rsidR="00A30115">
              <w:rPr>
                <w:rFonts w:ascii="Verdana" w:hAnsi="Verdana"/>
                <w:b/>
                <w:sz w:val="16"/>
                <w:szCs w:val="16"/>
              </w:rPr>
              <w:t>E.R.</w:t>
            </w:r>
            <w:r w:rsidR="00164E81">
              <w:rPr>
                <w:rFonts w:ascii="Verdana" w:hAnsi="Verdana"/>
                <w:b/>
                <w:sz w:val="16"/>
                <w:szCs w:val="16"/>
              </w:rPr>
              <w:t xml:space="preserve"> 2:30</w:t>
            </w:r>
          </w:p>
          <w:p w14:paraId="1B2FB6DB" w14:textId="77777777" w:rsidR="002A6B30" w:rsidRDefault="002A6B30" w:rsidP="002A6B30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 w:rsidRPr="002A6B30">
              <w:rPr>
                <w:rFonts w:ascii="Verdana" w:hAnsi="Verdana" w:cs="Century Gothic"/>
                <w:b/>
                <w:bCs/>
                <w:sz w:val="16"/>
                <w:szCs w:val="16"/>
              </w:rPr>
              <w:t>STAFF APPRECIATION</w:t>
            </w:r>
            <w:r>
              <w:rPr>
                <w:rFonts w:ascii="Verdana" w:hAnsi="Verdana" w:cs="Century Gothic"/>
                <w:b/>
                <w:bCs/>
                <w:sz w:val="20"/>
                <w:szCs w:val="20"/>
              </w:rPr>
              <w:t xml:space="preserve"> </w:t>
            </w:r>
            <w:r w:rsidRPr="002A6B30">
              <w:rPr>
                <w:rFonts w:ascii="Verdana" w:hAnsi="Verdana" w:cs="Century Gothic"/>
                <w:b/>
                <w:bCs/>
                <w:sz w:val="16"/>
                <w:szCs w:val="16"/>
              </w:rPr>
              <w:t>WEEK</w:t>
            </w:r>
          </w:p>
          <w:p w14:paraId="36245FF8" w14:textId="77777777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D140" w14:textId="717665AA" w:rsidR="002A6B30" w:rsidRDefault="00B2481F" w:rsidP="0038034E">
            <w:pPr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8</w:t>
            </w:r>
            <w:r w:rsidR="002A6B30" w:rsidRPr="002A6B30">
              <w:rPr>
                <w:rFonts w:ascii="Verdana" w:hAnsi="Verdana" w:cs="Century Gothic"/>
                <w:b/>
                <w:bCs/>
                <w:sz w:val="16"/>
                <w:szCs w:val="16"/>
              </w:rPr>
              <w:t>STAFF APPRECIATION</w:t>
            </w:r>
            <w:r w:rsidR="002A6B30">
              <w:rPr>
                <w:rFonts w:ascii="Verdana" w:hAnsi="Verdana" w:cs="Century Gothic"/>
                <w:b/>
                <w:bCs/>
                <w:sz w:val="20"/>
                <w:szCs w:val="20"/>
              </w:rPr>
              <w:t xml:space="preserve"> </w:t>
            </w:r>
            <w:r w:rsidR="002A6B30" w:rsidRPr="002A6B30">
              <w:rPr>
                <w:rFonts w:ascii="Verdana" w:hAnsi="Verdana" w:cs="Century Gothic"/>
                <w:b/>
                <w:bCs/>
                <w:sz w:val="16"/>
                <w:szCs w:val="16"/>
              </w:rPr>
              <w:t>WEEK</w:t>
            </w:r>
          </w:p>
          <w:p w14:paraId="2C828091" w14:textId="0B013FD4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4B5F" w14:textId="709B6738" w:rsidR="002A6B30" w:rsidRDefault="00B2481F" w:rsidP="0038034E">
            <w:pPr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9</w:t>
            </w:r>
            <w:r w:rsidR="002A6B30" w:rsidRPr="002A6B30">
              <w:rPr>
                <w:rFonts w:ascii="Verdana" w:hAnsi="Verdana" w:cs="Century Gothic"/>
                <w:b/>
                <w:bCs/>
                <w:sz w:val="16"/>
                <w:szCs w:val="16"/>
              </w:rPr>
              <w:t>STAFF APPRECIATION</w:t>
            </w:r>
            <w:r w:rsidR="002A6B30">
              <w:rPr>
                <w:rFonts w:ascii="Verdana" w:hAnsi="Verdana" w:cs="Century Gothic"/>
                <w:b/>
                <w:bCs/>
                <w:sz w:val="20"/>
                <w:szCs w:val="20"/>
              </w:rPr>
              <w:t xml:space="preserve"> </w:t>
            </w:r>
            <w:r w:rsidR="002A6B30" w:rsidRPr="002A6B30">
              <w:rPr>
                <w:rFonts w:ascii="Verdana" w:hAnsi="Verdana" w:cs="Century Gothic"/>
                <w:b/>
                <w:bCs/>
                <w:sz w:val="16"/>
                <w:szCs w:val="16"/>
              </w:rPr>
              <w:t>WEEK</w:t>
            </w:r>
          </w:p>
          <w:p w14:paraId="258AFB7E" w14:textId="37603065" w:rsidR="002A6B30" w:rsidRPr="001C6DFF" w:rsidRDefault="002A6B30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C8D1" w14:textId="670E8D14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</w:tr>
      <w:tr w:rsidR="00B2481F" w14:paraId="3B322BFF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37E6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427BA3F4" w14:textId="04E787EC" w:rsidR="00B2481F" w:rsidRPr="00BF311A" w:rsidRDefault="00ED3C2A" w:rsidP="00B2481F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hyperlink r:id="rId14" w:history="1">
              <w:r w:rsidR="00B2481F" w:rsidRPr="00BF311A">
                <w:rPr>
                  <w:rStyle w:val="Hyperlink"/>
                  <w:rFonts w:ascii="Verdana" w:hAnsi="Verdana" w:cs="Helvetica"/>
                  <w:b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Mother's Day</w:t>
              </w:r>
            </w:hyperlink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3506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CF600A">
              <w:rPr>
                <w:rFonts w:ascii="Verdana" w:hAnsi="Verdana"/>
                <w:b/>
                <w:sz w:val="32"/>
                <w:szCs w:val="32"/>
              </w:rPr>
              <w:t>12</w:t>
            </w:r>
          </w:p>
          <w:p w14:paraId="1C4DA3BB" w14:textId="5403EABE" w:rsidR="00B2481F" w:rsidRPr="009C4015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E116" w14:textId="47B017A0" w:rsidR="00B2481F" w:rsidRPr="00C95E23" w:rsidRDefault="00B2481F" w:rsidP="00B2481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24A0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  <w:p w14:paraId="2958D11A" w14:textId="7F11AD0B" w:rsidR="00A30115" w:rsidRPr="00A30115" w:rsidRDefault="00A30115" w:rsidP="00A30115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E.R.</w:t>
            </w:r>
            <w:r w:rsidR="00164E81">
              <w:rPr>
                <w:rFonts w:ascii="Verdana" w:hAnsi="Verdana"/>
                <w:b/>
                <w:sz w:val="16"/>
                <w:szCs w:val="16"/>
              </w:rPr>
              <w:t xml:space="preserve"> 2:30</w:t>
            </w:r>
          </w:p>
          <w:p w14:paraId="00F09A37" w14:textId="77777777" w:rsidR="00A30115" w:rsidRDefault="00A30115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6094DD3F" w14:textId="77777777" w:rsidR="00B2481F" w:rsidRDefault="00B2481F" w:rsidP="00B2481F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14:paraId="0C669F13" w14:textId="77777777" w:rsidR="00B2481F" w:rsidRPr="009C4015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B2E5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  <w:p w14:paraId="57F141E4" w14:textId="3B2E3CEF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4867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0730DC7E" w14:textId="77777777" w:rsidR="00502D23" w:rsidRDefault="00502D23" w:rsidP="00502D2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FUN RUN</w:t>
            </w:r>
          </w:p>
          <w:p w14:paraId="78877170" w14:textId="77777777" w:rsidR="00502D23" w:rsidRDefault="00502D23" w:rsidP="00502D2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PANO PIX</w:t>
            </w:r>
          </w:p>
          <w:p w14:paraId="2453AD70" w14:textId="77777777" w:rsidR="00502D23" w:rsidRDefault="00502D23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5D79A530" w14:textId="46823BC2" w:rsidR="00A30115" w:rsidRPr="001C6DFF" w:rsidRDefault="00A30115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08B8" w14:textId="51C1C295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</w:tr>
      <w:tr w:rsidR="00B2481F" w14:paraId="09D4302F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B579" w14:textId="3F967D79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A2A6" w14:textId="1152B90E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0129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  <w:p w14:paraId="7FADE53B" w14:textId="77777777" w:rsidR="0067191D" w:rsidRDefault="0067191D" w:rsidP="00B2481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PFA MEET 3:30</w:t>
            </w:r>
          </w:p>
          <w:p w14:paraId="6E4FD5ED" w14:textId="709D5518" w:rsidR="00560A4E" w:rsidRDefault="00560A4E" w:rsidP="00B2481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3E13385" w14:textId="77777777" w:rsidR="000336A6" w:rsidRDefault="000336A6" w:rsidP="00B2481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AB50933" w14:textId="760B8E7D" w:rsidR="000336A6" w:rsidRPr="0067191D" w:rsidRDefault="000336A6" w:rsidP="00B2481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D5AA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  <w:p w14:paraId="430863DE" w14:textId="7D0F8EBD" w:rsidR="00A30115" w:rsidRPr="00A30115" w:rsidRDefault="00A30115" w:rsidP="00A30115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E.R.</w:t>
            </w:r>
            <w:r w:rsidR="00164E81">
              <w:rPr>
                <w:rFonts w:ascii="Verdana" w:hAnsi="Verdana"/>
                <w:b/>
                <w:sz w:val="16"/>
                <w:szCs w:val="16"/>
              </w:rPr>
              <w:t xml:space="preserve"> 2:30</w:t>
            </w:r>
          </w:p>
          <w:p w14:paraId="0E2EF4D3" w14:textId="5341A5F0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E98A" w14:textId="4163B1AD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7FDD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23</w:t>
            </w:r>
          </w:p>
          <w:p w14:paraId="56E5E3CC" w14:textId="73DFD3D7" w:rsidR="00CB4445" w:rsidRDefault="00502D23" w:rsidP="00B2481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CRAZY HAT DAY</w:t>
            </w:r>
          </w:p>
          <w:p w14:paraId="368620AF" w14:textId="77777777" w:rsidR="00CB4445" w:rsidRDefault="00CB4445" w:rsidP="00B2481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5763763" w14:textId="221BC053" w:rsidR="00A30115" w:rsidRPr="00CB4445" w:rsidRDefault="00A30115" w:rsidP="00B2481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AC28" w14:textId="07B212AF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</w:tr>
      <w:tr w:rsidR="00B2481F" w14:paraId="6DA88E47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30A7" w14:textId="5A89E77C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22DC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  <w:p w14:paraId="4513D833" w14:textId="77777777" w:rsidR="00B2481F" w:rsidRDefault="00A30115" w:rsidP="00B2481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NO SCHOOL</w:t>
            </w:r>
          </w:p>
          <w:p w14:paraId="67319D36" w14:textId="7B9B7230" w:rsidR="00A30115" w:rsidRPr="00A30115" w:rsidRDefault="00A30115" w:rsidP="00B2481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MEMORIAL DAY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514D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CF600A">
              <w:rPr>
                <w:rFonts w:ascii="Verdana" w:hAnsi="Verdana"/>
                <w:b/>
                <w:sz w:val="32"/>
                <w:szCs w:val="32"/>
              </w:rPr>
              <w:t>27</w:t>
            </w:r>
          </w:p>
          <w:p w14:paraId="4583F1B9" w14:textId="6F6B71DF" w:rsidR="006A1276" w:rsidRPr="006A1276" w:rsidRDefault="006A1276" w:rsidP="00B2481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  <w:r w:rsidRPr="006A1276">
              <w:rPr>
                <w:rFonts w:ascii="Verdana" w:hAnsi="Verdana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GR TO SNJ</w:t>
            </w:r>
          </w:p>
          <w:p w14:paraId="109FB52B" w14:textId="77777777" w:rsidR="00B2481F" w:rsidRPr="00CF600A" w:rsidRDefault="00B2481F" w:rsidP="00B2481F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5690A9A" w14:textId="3939C3D1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65D7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  <w:p w14:paraId="4605BBAB" w14:textId="77777777" w:rsidR="006A1276" w:rsidRPr="006A1276" w:rsidRDefault="006A1276" w:rsidP="006A1276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  <w:r w:rsidRPr="006A1276">
              <w:rPr>
                <w:rFonts w:ascii="Verdana" w:hAnsi="Verdana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GR TO SNJ</w:t>
            </w:r>
          </w:p>
          <w:p w14:paraId="4D354087" w14:textId="723D7A32" w:rsidR="00A30115" w:rsidRPr="00C95E23" w:rsidRDefault="00A30115" w:rsidP="00164E8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E.R.</w:t>
            </w:r>
            <w:r w:rsidR="00164E81">
              <w:rPr>
                <w:rFonts w:ascii="Verdana" w:hAnsi="Verdana"/>
                <w:b/>
                <w:sz w:val="16"/>
                <w:szCs w:val="16"/>
              </w:rPr>
              <w:t xml:space="preserve"> 2:30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A686" w14:textId="77777777" w:rsidR="00B2481F" w:rsidRDefault="00B2481F" w:rsidP="006A12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29</w:t>
            </w:r>
          </w:p>
          <w:p w14:paraId="5AEE31E8" w14:textId="77777777" w:rsidR="006A1276" w:rsidRPr="006A1276" w:rsidRDefault="006A1276" w:rsidP="006A1276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  <w:r w:rsidRPr="006A1276">
              <w:rPr>
                <w:rFonts w:ascii="Verdana" w:hAnsi="Verdana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GR TO SNJ</w:t>
            </w:r>
          </w:p>
          <w:p w14:paraId="0EF94F57" w14:textId="14BE2791" w:rsidR="006A1276" w:rsidRPr="001C6DFF" w:rsidRDefault="006A1276" w:rsidP="006A127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C43A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30</w:t>
            </w:r>
          </w:p>
          <w:p w14:paraId="196BCE31" w14:textId="77777777" w:rsidR="006A1276" w:rsidRPr="006A1276" w:rsidRDefault="006A1276" w:rsidP="006A1276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  <w:r w:rsidRPr="006A1276">
              <w:rPr>
                <w:rFonts w:ascii="Verdana" w:hAnsi="Verdana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GR TO SNJ</w:t>
            </w:r>
          </w:p>
          <w:p w14:paraId="0D6588D0" w14:textId="00A29518" w:rsidR="006A1276" w:rsidRPr="001C6DFF" w:rsidRDefault="006A1276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3CA0" w14:textId="783E73A3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</w:tr>
      <w:tr w:rsidR="00B2481F" w14:paraId="017B8911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36EC" w14:textId="77777777" w:rsidR="00B2481F" w:rsidRPr="009C4015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E2C2" w14:textId="77777777" w:rsidR="00B2481F" w:rsidRPr="00D806AD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2364" w14:textId="77777777" w:rsidR="00B2481F" w:rsidRPr="00D806AD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70FE" w14:textId="77777777" w:rsidR="00B2481F" w:rsidRPr="00D806AD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ACEB" w14:textId="77777777" w:rsidR="00B2481F" w:rsidRPr="00D806AD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9BBF" w14:textId="77777777" w:rsidR="00B2481F" w:rsidRPr="00D806AD" w:rsidRDefault="00B2481F" w:rsidP="00B2481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C933" w14:textId="77777777" w:rsidR="00B2481F" w:rsidRPr="001C2240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14:paraId="7B45F4FD" w14:textId="77777777" w:rsidR="00A559E7" w:rsidRDefault="00A559E7">
      <w:pPr>
        <w:rPr>
          <w:rFonts w:ascii="Verdana" w:hAnsi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A559E7" w14:paraId="6C42DC70" w14:textId="77777777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45D4875F" w14:textId="5D79B814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55A1777" w14:textId="796E9738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</w:t>
            </w:r>
            <w:r w:rsidR="00650931">
              <w:rPr>
                <w:rFonts w:ascii="Verdana" w:hAnsi="Verdana" w:cs="Century Gothic"/>
                <w:b/>
                <w:bCs/>
                <w:sz w:val="32"/>
                <w:szCs w:val="32"/>
              </w:rPr>
              <w:t>VERDI E.S.</w:t>
            </w:r>
          </w:p>
        </w:tc>
      </w:tr>
      <w:tr w:rsidR="00A559E7" w14:paraId="2102D791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0F94F8" w14:textId="77777777" w:rsidR="00A559E7" w:rsidRDefault="00362E7D" w:rsidP="00362E7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June</w:t>
            </w:r>
          </w:p>
          <w:p w14:paraId="5CD2D7AB" w14:textId="63A96023" w:rsidR="00A559E7" w:rsidRDefault="00A559E7" w:rsidP="00CF600A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20</w:t>
            </w:r>
            <w:r w:rsidR="00C57F31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B2481F">
              <w:rPr>
                <w:rFonts w:ascii="Verdana" w:hAnsi="Verdana" w:cs="Century Gothic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1CCDC3E" w14:textId="0B623A45" w:rsidR="00A559E7" w:rsidRDefault="004A5373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>
              <w:rPr>
                <w:rFonts w:ascii="Verdana" w:hAnsi="Verdana" w:cs="Century Gothic"/>
                <w:b/>
                <w:bCs/>
                <w:sz w:val="20"/>
                <w:szCs w:val="20"/>
              </w:rPr>
              <w:t>GRADUATIONS</w:t>
            </w:r>
            <w:r w:rsidR="002D1868">
              <w:rPr>
                <w:rFonts w:ascii="Verdana" w:hAnsi="Verdana" w:cs="Century Gothic"/>
                <w:b/>
                <w:bCs/>
                <w:sz w:val="20"/>
                <w:szCs w:val="20"/>
              </w:rPr>
              <w:t>/CELEBRATIONS</w:t>
            </w:r>
          </w:p>
          <w:p w14:paraId="1FA89257" w14:textId="0A49451A" w:rsidR="004A5373" w:rsidRDefault="004A5373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</w:p>
        </w:tc>
      </w:tr>
      <w:tr w:rsidR="00A559E7" w14:paraId="39E62C28" w14:textId="77777777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514A5DA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42B5D50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EA7739F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90B5F05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4492EDD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697AB48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3929836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B2481F" w14:paraId="0C82DFBB" w14:textId="77777777" w:rsidTr="006E6B48">
        <w:trPr>
          <w:trHeight w:hRule="exact" w:val="174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BA85" w14:textId="19976C37" w:rsidR="00B2481F" w:rsidRPr="00B968C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5ECC" w14:textId="36F293B6" w:rsidR="00B2481F" w:rsidRPr="00B968C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A2F" w14:textId="13197A85" w:rsidR="00B2481F" w:rsidRPr="00B968C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0C25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3CBBA537" w14:textId="74A8CF06" w:rsidR="00001CEB" w:rsidRPr="00001CEB" w:rsidRDefault="00001CEB" w:rsidP="00B2481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E.R.</w:t>
            </w:r>
          </w:p>
          <w:p w14:paraId="4FA88380" w14:textId="77777777" w:rsidR="00B2481F" w:rsidRPr="00B968C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BA64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0EC9AAF5" w14:textId="77777777" w:rsidR="00B2481F" w:rsidRPr="00B968C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FBE1" w14:textId="4E9CB1B9" w:rsidR="00B2481F" w:rsidRDefault="00B2481F" w:rsidP="00B2481F">
            <w:pPr>
              <w:rPr>
                <w:rFonts w:ascii="Verdana" w:hAnsi="Verdana"/>
                <w:b/>
                <w:sz w:val="16"/>
                <w:szCs w:val="16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6</w:t>
            </w:r>
            <w:r w:rsidR="004A5373">
              <w:rPr>
                <w:rFonts w:ascii="Verdana" w:hAnsi="Verdana"/>
                <w:b/>
                <w:sz w:val="16"/>
                <w:szCs w:val="16"/>
              </w:rPr>
              <w:t>LAST DAY SCHOOL</w:t>
            </w:r>
          </w:p>
          <w:p w14:paraId="0CAFF3F3" w14:textId="27AC19AB" w:rsidR="002F3FAD" w:rsidRDefault="002F3FAD" w:rsidP="00B2481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FIELD DAY </w:t>
            </w:r>
          </w:p>
          <w:p w14:paraId="064F4C3B" w14:textId="3063BB42" w:rsidR="002F3FAD" w:rsidRDefault="002F3FAD" w:rsidP="00B2481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END OF GRADING PERIOD</w:t>
            </w:r>
          </w:p>
          <w:p w14:paraId="6E93AE4A" w14:textId="372AA4BD" w:rsidR="00001CEB" w:rsidRDefault="00001CEB" w:rsidP="00B2481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E.R. 1:05</w:t>
            </w:r>
          </w:p>
          <w:p w14:paraId="77742575" w14:textId="75AACE02" w:rsidR="00030BD0" w:rsidRDefault="006E6B48" w:rsidP="00B2481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NAT’L DONUT DAY</w:t>
            </w:r>
          </w:p>
          <w:p w14:paraId="5B2CE11E" w14:textId="77777777" w:rsidR="00030BD0" w:rsidRDefault="00030BD0" w:rsidP="00B2481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9B02A3B" w14:textId="205A50C4" w:rsidR="004A5373" w:rsidRPr="004A5373" w:rsidRDefault="004A5373" w:rsidP="00B2481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003D" w14:textId="48506F5A" w:rsidR="00B2481F" w:rsidRPr="00B968C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</w:tr>
      <w:tr w:rsidR="00B2481F" w14:paraId="486F025B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CBEC" w14:textId="611F49ED" w:rsidR="00B2481F" w:rsidRPr="00B968C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32EF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  <w:p w14:paraId="5914DF0B" w14:textId="70E033FB" w:rsidR="00001CEB" w:rsidRPr="00AB44F8" w:rsidRDefault="00AB44F8" w:rsidP="00B2481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CONTINGENCY DAY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189B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  <w:p w14:paraId="55A3CB9F" w14:textId="2C7DCD7F" w:rsidR="00AB44F8" w:rsidRPr="00B968CF" w:rsidRDefault="00AB44F8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CONTINGENCY DAY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56BD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0C3E97D9" w14:textId="5D0BDA43" w:rsidR="00AB44F8" w:rsidRPr="00B968CF" w:rsidRDefault="00AB44F8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CONTINGENCY DAY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1E79" w14:textId="38E817D2" w:rsidR="00B2481F" w:rsidRPr="00B968C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DC1A" w14:textId="3AE6AB8E" w:rsidR="00B2481F" w:rsidRPr="00B968C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AA9C" w14:textId="279C2915" w:rsidR="00B2481F" w:rsidRPr="00B968C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</w:tr>
      <w:tr w:rsidR="00B2481F" w14:paraId="33BF1F0B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3BBD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  <w:p w14:paraId="65BA352C" w14:textId="73576B8B" w:rsidR="001B635A" w:rsidRPr="00BF311A" w:rsidRDefault="00ED3C2A" w:rsidP="00B2481F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hyperlink r:id="rId15" w:history="1">
              <w:r w:rsidR="001B635A" w:rsidRPr="00BF311A">
                <w:rPr>
                  <w:rStyle w:val="Hyperlink"/>
                  <w:rFonts w:ascii="Verdana" w:hAnsi="Verdana" w:cs="Helvetica"/>
                  <w:b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Father's Day</w:t>
              </w:r>
            </w:hyperlink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D0FD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CF600A"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47BE42E4" w14:textId="77777777" w:rsidR="00B2481F" w:rsidRDefault="00B2481F" w:rsidP="00B2481F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14:paraId="3396CA34" w14:textId="75CDE30E" w:rsidR="00B2481F" w:rsidRPr="00B968C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F1FA" w14:textId="7E75FD39" w:rsidR="00B2481F" w:rsidRPr="00B968C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60BB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  <w:p w14:paraId="096AC96F" w14:textId="00586909" w:rsidR="00B2481F" w:rsidRPr="00B968C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F6B6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60BE50FC" w14:textId="3FB88A3D" w:rsidR="00AB44F8" w:rsidRPr="00AB44F8" w:rsidRDefault="00AB44F8" w:rsidP="00B2481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JUNETEENTH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AD17" w14:textId="18B28FAE" w:rsidR="00B2481F" w:rsidRPr="00B968C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0128" w14:textId="22EAA0AA" w:rsidR="00B2481F" w:rsidRPr="00B968C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</w:tr>
      <w:tr w:rsidR="00B2481F" w14:paraId="7EC90373" w14:textId="77777777" w:rsidTr="002F3FAD">
        <w:trPr>
          <w:trHeight w:hRule="exact" w:val="442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8D0B" w14:textId="2DF22E70" w:rsidR="00B2481F" w:rsidRPr="00C95E23" w:rsidRDefault="00B2481F" w:rsidP="00B2481F">
            <w:pPr>
              <w:rPr>
                <w:rFonts w:ascii="Verdana" w:hAnsi="Verdana"/>
                <w:sz w:val="20"/>
                <w:szCs w:val="20"/>
              </w:rPr>
            </w:pPr>
            <w:r w:rsidRPr="00B2481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8D60" w14:textId="1E224F09" w:rsidR="00B2481F" w:rsidRPr="00B968C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C250" w14:textId="253EC55E" w:rsidR="00B2481F" w:rsidRPr="00C95E23" w:rsidRDefault="00B2481F" w:rsidP="00B2481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522C" w14:textId="74266A5B" w:rsidR="00B2481F" w:rsidRPr="00B968C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5D64" w14:textId="00CB22A5" w:rsidR="00B2481F" w:rsidRPr="00B968C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A577" w14:textId="0BFCB18B" w:rsidR="00B2481F" w:rsidRPr="00B968C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7B6D" w14:textId="760B624F" w:rsidR="00B2481F" w:rsidRPr="00B968C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</w:tr>
      <w:tr w:rsidR="00B2481F" w14:paraId="508E872F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407A" w14:textId="0966A33D" w:rsidR="00B2481F" w:rsidRPr="00B968C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79BF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  <w:p w14:paraId="1F3438CD" w14:textId="03DB420E" w:rsidR="00B2481F" w:rsidRPr="00B968C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D7F5" w14:textId="32E48551" w:rsidR="00B2481F" w:rsidRPr="00B968C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9BEC" w14:textId="59D09B59" w:rsidR="00B2481F" w:rsidRPr="00B968C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7AA0" w14:textId="04F22DB8" w:rsidR="00B2481F" w:rsidRPr="00B968C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0BAA" w14:textId="5AEE59A6" w:rsidR="00B2481F" w:rsidRPr="00B968C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53CB" w14:textId="58965067" w:rsidR="00B2481F" w:rsidRPr="00B968C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B2481F" w14:paraId="7F9DA227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2394" w14:textId="77777777" w:rsidR="00B2481F" w:rsidRPr="00A82E27" w:rsidRDefault="00B2481F" w:rsidP="00B2481F">
            <w:pPr>
              <w:ind w:firstLine="720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964C" w14:textId="77777777" w:rsidR="00B2481F" w:rsidRPr="00701D83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978E" w14:textId="77777777" w:rsidR="00B2481F" w:rsidRPr="00701D83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1A65" w14:textId="77777777" w:rsidR="00B2481F" w:rsidRPr="00701D83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7F89" w14:textId="77777777" w:rsidR="00B2481F" w:rsidRPr="00701D83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ABB9" w14:textId="77777777" w:rsidR="00B2481F" w:rsidRPr="00701D83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A2EA" w14:textId="77777777" w:rsidR="00B2481F" w:rsidRPr="00701D83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14:paraId="5D62A661" w14:textId="77777777" w:rsidR="00A559E7" w:rsidRDefault="00A559E7">
      <w:pPr>
        <w:rPr>
          <w:rFonts w:ascii="Verdana" w:hAnsi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A559E7" w14:paraId="1B5638E8" w14:textId="77777777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2C95CCF4" w14:textId="5D281922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9E46DD5" w14:textId="1681BD91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</w:t>
            </w:r>
            <w:r w:rsidR="006E6B48">
              <w:rPr>
                <w:rFonts w:ascii="Verdana" w:hAnsi="Verdana" w:cs="Century Gothic"/>
                <w:b/>
                <w:bCs/>
                <w:sz w:val="32"/>
                <w:szCs w:val="32"/>
              </w:rPr>
              <w:t>VERDI E.S.</w:t>
            </w:r>
          </w:p>
        </w:tc>
      </w:tr>
      <w:tr w:rsidR="00A559E7" w14:paraId="6FDCCCCE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D1DC6B" w14:textId="77777777" w:rsidR="00A559E7" w:rsidRDefault="00362E7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July</w:t>
            </w:r>
            <w:r w:rsidR="00A559E7">
              <w:rPr>
                <w:rFonts w:ascii="Verdana" w:hAnsi="Verdana" w:cs="Century Gothic"/>
                <w:b/>
                <w:bCs/>
                <w:sz w:val="36"/>
                <w:szCs w:val="36"/>
              </w:rPr>
              <w:t xml:space="preserve"> </w:t>
            </w:r>
          </w:p>
          <w:p w14:paraId="6F01E14A" w14:textId="67E26A7F" w:rsidR="00A559E7" w:rsidRDefault="00A559E7" w:rsidP="00CF600A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20</w:t>
            </w:r>
            <w:r w:rsidR="00B50E01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1B635A">
              <w:rPr>
                <w:rFonts w:ascii="Verdana" w:hAnsi="Verdana" w:cs="Century Gothic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62CCDB8" w14:textId="0A521701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</w:p>
        </w:tc>
      </w:tr>
      <w:tr w:rsidR="00A559E7" w14:paraId="12495AEA" w14:textId="77777777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4A9E730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516C2BB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5392C71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6AC0D9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374F77C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94721CB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8E8491B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516D48" w14:paraId="64B8E7D5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8F23" w14:textId="77777777" w:rsidR="00516D48" w:rsidRPr="00164EA6" w:rsidRDefault="00516D48" w:rsidP="00516D4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FA2C" w14:textId="3833DE0E" w:rsidR="00516D48" w:rsidRPr="00164EA6" w:rsidRDefault="00516D48" w:rsidP="00516D4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3644" w14:textId="34621C74" w:rsidR="00516D48" w:rsidRPr="00164EA6" w:rsidRDefault="00516D48" w:rsidP="00516D4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B654" w14:textId="32EA601D" w:rsidR="00516D48" w:rsidRPr="009C4015" w:rsidRDefault="00516D48" w:rsidP="00516D4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076F" w14:textId="77777777" w:rsidR="00516D48" w:rsidRDefault="00516D48" w:rsidP="00516D4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58034D3F" w14:textId="3580F380" w:rsidR="00516D48" w:rsidRPr="00C95E23" w:rsidRDefault="00516D48" w:rsidP="00516D4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116E" w14:textId="77777777" w:rsidR="00516D48" w:rsidRDefault="00516D48" w:rsidP="00516D4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11B74527" w14:textId="13917637" w:rsidR="00516D48" w:rsidRPr="00164EA6" w:rsidRDefault="00ED3C2A" w:rsidP="00516D4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16" w:history="1">
              <w:r w:rsidR="00516D48" w:rsidRPr="00C95E23">
                <w:rPr>
                  <w:rStyle w:val="Hyperlink"/>
                  <w:rFonts w:ascii="Verdana" w:hAnsi="Verdana" w:cs="Helvetica"/>
                  <w:bCs/>
                  <w:color w:val="000000"/>
                  <w:u w:val="none"/>
                  <w:bdr w:val="none" w:sz="0" w:space="0" w:color="auto" w:frame="1"/>
                  <w:shd w:val="clear" w:color="auto" w:fill="FFFFFF"/>
                </w:rPr>
                <w:t>Independence Day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A5C9" w14:textId="5A631B33" w:rsidR="00516D48" w:rsidRPr="00164EA6" w:rsidRDefault="00516D48" w:rsidP="00516D4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</w:tr>
      <w:tr w:rsidR="00516D48" w14:paraId="4C889443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D216" w14:textId="25FF5444" w:rsidR="00516D48" w:rsidRPr="00164EA6" w:rsidRDefault="00516D48" w:rsidP="00516D4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6B90" w14:textId="27174F8B" w:rsidR="00516D48" w:rsidRPr="009C4015" w:rsidRDefault="00516D48" w:rsidP="00516D4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0858" w14:textId="44533D12" w:rsidR="00516D48" w:rsidRPr="00164EA6" w:rsidRDefault="00516D48" w:rsidP="00516D4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B082" w14:textId="77777777" w:rsidR="00516D48" w:rsidRDefault="00516D48" w:rsidP="00516D4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9</w:t>
            </w:r>
          </w:p>
          <w:p w14:paraId="1508F735" w14:textId="436472B5" w:rsidR="00516D48" w:rsidRPr="00164EA6" w:rsidRDefault="00516D48" w:rsidP="00516D4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5A90" w14:textId="5A324451" w:rsidR="00516D48" w:rsidRPr="00164EA6" w:rsidRDefault="00516D48" w:rsidP="00516D4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0387" w14:textId="5573B024" w:rsidR="00516D48" w:rsidRPr="00164EA6" w:rsidRDefault="00516D48" w:rsidP="00516D4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3B3E" w14:textId="7725BAE7" w:rsidR="00516D48" w:rsidRPr="00164EA6" w:rsidRDefault="00516D48" w:rsidP="00516D4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</w:tr>
      <w:tr w:rsidR="00516D48" w14:paraId="287359AF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A6E8" w14:textId="5B65F69F" w:rsidR="00516D48" w:rsidRPr="00164EA6" w:rsidRDefault="00516D48" w:rsidP="00516D4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E095" w14:textId="7D801EE2" w:rsidR="00516D48" w:rsidRPr="00164EA6" w:rsidRDefault="00516D48" w:rsidP="00516D4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210E" w14:textId="372DC4C1" w:rsidR="00516D48" w:rsidRPr="00164EA6" w:rsidRDefault="00516D48" w:rsidP="00516D4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F54E" w14:textId="77777777" w:rsidR="00516D48" w:rsidRDefault="00516D48" w:rsidP="00516D4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60934E42" w14:textId="77777777" w:rsidR="00516D48" w:rsidRPr="00164EA6" w:rsidRDefault="00516D48" w:rsidP="00516D4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9F56" w14:textId="77777777" w:rsidR="00516D48" w:rsidRDefault="00516D48" w:rsidP="00516D4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17</w:t>
            </w:r>
          </w:p>
          <w:p w14:paraId="21C94C3C" w14:textId="77777777" w:rsidR="00516D48" w:rsidRDefault="00ED3C2A" w:rsidP="00516D4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17" w:history="1">
              <w:r w:rsidR="00DB0BB2">
                <w:rPr>
                  <w:rStyle w:val="Hyperlink"/>
                </w:rPr>
                <w:t>https://www.calendarlabs.com/holidays/us/martin-luther-king-day.php</w:t>
              </w:r>
            </w:hyperlink>
          </w:p>
          <w:p w14:paraId="0E2E2DB5" w14:textId="38746EAD" w:rsidR="00516D48" w:rsidRPr="00164EA6" w:rsidRDefault="00516D48" w:rsidP="00516D4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2DF5" w14:textId="427E50CB" w:rsidR="00516D48" w:rsidRPr="00164EA6" w:rsidRDefault="00516D48" w:rsidP="00516D4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C222" w14:textId="0E3357B3" w:rsidR="00516D48" w:rsidRPr="00164EA6" w:rsidRDefault="00516D48" w:rsidP="00516D4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</w:tr>
      <w:tr w:rsidR="00516D48" w14:paraId="5D1EF510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656A" w14:textId="7FF000A9" w:rsidR="00516D48" w:rsidRPr="00164EA6" w:rsidRDefault="00516D48" w:rsidP="00516D4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815B" w14:textId="62B8277F" w:rsidR="00516D48" w:rsidRPr="00164EA6" w:rsidRDefault="00516D48" w:rsidP="00516D4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3EA0" w14:textId="4DD03031" w:rsidR="00516D48" w:rsidRPr="00164EA6" w:rsidRDefault="00516D48" w:rsidP="00516D4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4D4D" w14:textId="46D5A7B5" w:rsidR="00516D48" w:rsidRPr="00164EA6" w:rsidRDefault="00516D48" w:rsidP="00516D4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6043" w14:textId="0D8FB7C7" w:rsidR="00516D48" w:rsidRPr="00164EA6" w:rsidRDefault="00516D48" w:rsidP="00516D4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A348" w14:textId="5D8A0BC8" w:rsidR="00516D48" w:rsidRPr="00164EA6" w:rsidRDefault="00516D48" w:rsidP="00516D4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0328" w14:textId="682A667A" w:rsidR="00516D48" w:rsidRPr="00164EA6" w:rsidRDefault="00516D48" w:rsidP="00516D4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</w:tr>
      <w:tr w:rsidR="00516D48" w14:paraId="20EF5DA9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575C" w14:textId="4C89DE0D" w:rsidR="00516D48" w:rsidRPr="00164EA6" w:rsidRDefault="00516D48" w:rsidP="00516D4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1127" w14:textId="3DAA3541" w:rsidR="00516D48" w:rsidRPr="00164EA6" w:rsidRDefault="00516D48" w:rsidP="00516D4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EFDF" w14:textId="45C9DDC6" w:rsidR="00516D48" w:rsidRPr="00164EA6" w:rsidRDefault="00516D48" w:rsidP="00516D48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30D9" w14:textId="6C4DC2A1" w:rsidR="00516D48" w:rsidRPr="00164EA6" w:rsidRDefault="00516D48" w:rsidP="00516D48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 w:rsidRPr="008A27D9"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8230" w14:textId="77777777" w:rsidR="00516D48" w:rsidRPr="00B11C8A" w:rsidRDefault="00516D48" w:rsidP="00516D48">
            <w:pPr>
              <w:pStyle w:val="Dates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 w:rsidRPr="00B11C8A">
              <w:rPr>
                <w:rFonts w:ascii="Verdana" w:hAnsi="Verdana" w:cs="Century Gothic"/>
                <w:b/>
                <w:bCs/>
                <w:sz w:val="32"/>
                <w:szCs w:val="32"/>
              </w:rPr>
              <w:t>31</w:t>
            </w:r>
          </w:p>
          <w:p w14:paraId="00D9A444" w14:textId="77777777" w:rsidR="00516D48" w:rsidRPr="00164EA6" w:rsidRDefault="00516D48" w:rsidP="00516D4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775B" w14:textId="77777777" w:rsidR="00516D48" w:rsidRPr="00164EA6" w:rsidRDefault="00516D48" w:rsidP="00516D4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AFCF" w14:textId="77777777" w:rsidR="00516D48" w:rsidRPr="00164EA6" w:rsidRDefault="00516D48" w:rsidP="00516D4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  <w:tr w:rsidR="00516D48" w14:paraId="3DF4C143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DE7C" w14:textId="77777777" w:rsidR="00516D48" w:rsidRPr="00164EA6" w:rsidRDefault="00516D48" w:rsidP="00516D48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F678" w14:textId="77777777" w:rsidR="00516D48" w:rsidRPr="00164EA6" w:rsidRDefault="00516D48" w:rsidP="00516D48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0EA6" w14:textId="77777777" w:rsidR="00516D48" w:rsidRPr="00164EA6" w:rsidRDefault="00516D48" w:rsidP="00516D4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9A80" w14:textId="77777777" w:rsidR="00516D48" w:rsidRPr="00164EA6" w:rsidRDefault="00516D48" w:rsidP="00516D4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C9B6" w14:textId="77777777" w:rsidR="00516D48" w:rsidRPr="00164EA6" w:rsidRDefault="00516D48" w:rsidP="00516D4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2CB4" w14:textId="77777777" w:rsidR="00516D48" w:rsidRPr="00164EA6" w:rsidRDefault="00516D48" w:rsidP="00516D4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F152" w14:textId="77777777" w:rsidR="00516D48" w:rsidRPr="00164EA6" w:rsidRDefault="00516D48" w:rsidP="00516D4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</w:tbl>
    <w:p w14:paraId="71A70572" w14:textId="77777777" w:rsidR="00A559E7" w:rsidRDefault="00A559E7">
      <w:pPr>
        <w:rPr>
          <w:rFonts w:ascii="Verdana" w:hAnsi="Verdana"/>
        </w:rPr>
      </w:pPr>
    </w:p>
    <w:p w14:paraId="2F88EC03" w14:textId="77777777" w:rsidR="00A559E7" w:rsidRDefault="00A559E7">
      <w:pPr>
        <w:rPr>
          <w:rFonts w:ascii="Verdana" w:hAnsi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A559E7" w14:paraId="0FFC252E" w14:textId="77777777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32D303D6" w14:textId="37ECB1B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446ECED" w14:textId="42C82F75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</w:t>
            </w:r>
            <w:r w:rsidR="006E6B48">
              <w:rPr>
                <w:rFonts w:ascii="Verdana" w:hAnsi="Verdana" w:cs="Century Gothic"/>
                <w:b/>
                <w:bCs/>
                <w:sz w:val="32"/>
                <w:szCs w:val="32"/>
              </w:rPr>
              <w:t>VERDI E.S.</w:t>
            </w:r>
          </w:p>
        </w:tc>
      </w:tr>
      <w:tr w:rsidR="00A559E7" w14:paraId="33D33CFC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2B0A76" w14:textId="77777777" w:rsidR="00A559E7" w:rsidRDefault="00055004" w:rsidP="00055004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August</w:t>
            </w:r>
          </w:p>
          <w:p w14:paraId="293D25EA" w14:textId="45AFD895" w:rsidR="00055004" w:rsidRDefault="00DF00FD" w:rsidP="003F3130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20</w:t>
            </w:r>
            <w:r w:rsidR="00023364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AA510A">
              <w:rPr>
                <w:rFonts w:ascii="Verdana" w:hAnsi="Verdana" w:cs="Century Gothic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9E43BB4" w14:textId="14D16ADB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</w:p>
        </w:tc>
      </w:tr>
      <w:tr w:rsidR="00055004" w14:paraId="47E55DAE" w14:textId="77777777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9D76C28" w14:textId="77777777" w:rsidR="00055004" w:rsidRDefault="00055004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85D27D9" w14:textId="77777777" w:rsidR="00055004" w:rsidRDefault="00055004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8CEB08F" w14:textId="77777777" w:rsidR="00055004" w:rsidRDefault="00055004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C583A0A" w14:textId="77777777" w:rsidR="00055004" w:rsidRDefault="00055004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FB74E2D" w14:textId="77777777" w:rsidR="00055004" w:rsidRDefault="00055004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63EE532" w14:textId="77777777" w:rsidR="00055004" w:rsidRDefault="00055004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5EB88A1" w14:textId="77777777" w:rsidR="00055004" w:rsidRDefault="00055004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AA510A" w14:paraId="0B67744B" w14:textId="77777777" w:rsidTr="006E6B48">
        <w:trPr>
          <w:trHeight w:hRule="exact" w:val="802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CA35" w14:textId="77777777" w:rsidR="00AA510A" w:rsidRPr="001C6DFF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1F9A" w14:textId="77777777" w:rsidR="00AA510A" w:rsidRPr="001C6DFF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5AAC" w14:textId="77777777" w:rsidR="00AA510A" w:rsidRPr="001C6DFF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388C" w14:textId="77777777" w:rsidR="00AA510A" w:rsidRPr="001C6DFF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2CA8" w14:textId="77777777" w:rsidR="00AA510A" w:rsidRPr="001C6DFF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7BAE" w14:textId="77777777" w:rsidR="00AA510A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7FE5E978" w14:textId="1B091B4B" w:rsidR="00AA510A" w:rsidRPr="001C6DFF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8E07" w14:textId="3D5241BA" w:rsidR="00AA510A" w:rsidRPr="001C6DFF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</w:tr>
      <w:tr w:rsidR="00AA510A" w14:paraId="047BFD43" w14:textId="77777777" w:rsidTr="006E6B48">
        <w:trPr>
          <w:trHeight w:hRule="exact" w:val="64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1B3E" w14:textId="5BB75DAE" w:rsidR="00AA510A" w:rsidRPr="001C6DFF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E3A0" w14:textId="17B03EBC" w:rsidR="00AA510A" w:rsidRPr="003F3130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639E" w14:textId="5F6374AF" w:rsidR="00AA510A" w:rsidRPr="001C6DFF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  <w:r w:rsidRPr="003F3130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D9D6" w14:textId="058034DF" w:rsidR="00AA510A" w:rsidRPr="001C6DFF" w:rsidRDefault="00AA510A" w:rsidP="00AA510A">
            <w:pPr>
              <w:rPr>
                <w:rFonts w:ascii="Verdana" w:hAnsi="Verdana"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F394" w14:textId="77777777" w:rsidR="00AA510A" w:rsidRPr="001C6DFF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2826BD23" w14:textId="19114810" w:rsidR="00AA510A" w:rsidRPr="001C6DFF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ABBF" w14:textId="152540D2" w:rsidR="00AA510A" w:rsidRPr="001C6DFF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BBE4" w14:textId="653097B0" w:rsidR="00AA510A" w:rsidRPr="001C6DFF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</w:tr>
      <w:tr w:rsidR="00AA510A" w14:paraId="30D11407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A83E" w14:textId="090F93B6" w:rsidR="00AA510A" w:rsidRPr="003F3130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0F24" w14:textId="14383752" w:rsidR="00AA510A" w:rsidRPr="003F3130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  <w:r w:rsidRPr="003F3130"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B989" w14:textId="4BAF0C58" w:rsidR="00AA510A" w:rsidRPr="001C6DFF" w:rsidRDefault="00AA510A" w:rsidP="00AA510A">
            <w:pPr>
              <w:rPr>
                <w:rFonts w:ascii="Verdana" w:hAnsi="Verdana"/>
                <w:b/>
                <w:sz w:val="20"/>
                <w:szCs w:val="20"/>
              </w:rPr>
            </w:pPr>
            <w:r w:rsidRPr="003F3130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77B8" w14:textId="77777777" w:rsidR="00AA510A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13</w:t>
            </w:r>
          </w:p>
          <w:p w14:paraId="47699256" w14:textId="37F3641F" w:rsidR="00AA510A" w:rsidRPr="001C6DFF" w:rsidRDefault="00AA510A" w:rsidP="00AA510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D7B7" w14:textId="6FF288F6" w:rsidR="00AA510A" w:rsidRPr="001C6DFF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6597" w14:textId="467D2B45" w:rsidR="00AA510A" w:rsidRPr="001C6DFF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3116" w14:textId="39EFC6E2" w:rsidR="00AA510A" w:rsidRPr="001C6DFF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</w:tr>
      <w:tr w:rsidR="00AA510A" w14:paraId="45B34370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0DE8" w14:textId="32940B0E" w:rsidR="00AA510A" w:rsidRPr="001C6DFF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746C" w14:textId="3EADB048" w:rsidR="00AA510A" w:rsidRPr="00786CE8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9276" w14:textId="28508E61" w:rsidR="00AA510A" w:rsidRPr="001C6DFF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D902" w14:textId="77777777" w:rsidR="00AA510A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20</w:t>
            </w:r>
          </w:p>
          <w:p w14:paraId="27E5D949" w14:textId="77777777" w:rsidR="00AA510A" w:rsidRPr="00786CE8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FD4B" w14:textId="77777777" w:rsidR="00AA510A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  <w:p w14:paraId="644AF668" w14:textId="77777777" w:rsidR="00AA510A" w:rsidRPr="00786CE8" w:rsidRDefault="00AA510A" w:rsidP="00AA510A">
            <w:pPr>
              <w:ind w:firstLine="720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D860" w14:textId="77777777" w:rsidR="00AA510A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  <w:p w14:paraId="2ADBD4AA" w14:textId="0D752DFF" w:rsidR="00AA510A" w:rsidRPr="001C6DFF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5247" w14:textId="7D00A218" w:rsidR="00AA510A" w:rsidRPr="001C6DFF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</w:tr>
      <w:tr w:rsidR="00AA510A" w14:paraId="3091C428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EAC5" w14:textId="5BFD6443" w:rsidR="00AA510A" w:rsidRPr="001C6DFF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3B31" w14:textId="1C5760A4" w:rsidR="00AA510A" w:rsidRPr="009C4015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A669" w14:textId="5F233909" w:rsidR="00AA510A" w:rsidRPr="001C6DFF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9B39" w14:textId="654FF6B8" w:rsidR="00AA510A" w:rsidRPr="009C4015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D2A0" w14:textId="77777777" w:rsidR="00AA510A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  <w:p w14:paraId="07289E6C" w14:textId="13D68908" w:rsidR="00AA510A" w:rsidRPr="001C6DFF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3800" w14:textId="18751F8A" w:rsidR="00AA510A" w:rsidRPr="001C6DFF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3CA1" w14:textId="3AF81E83" w:rsidR="00AA510A" w:rsidRPr="001C6DFF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</w:tr>
      <w:tr w:rsidR="00AA510A" w14:paraId="592FCF69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F9F0" w14:textId="62EA98D9" w:rsidR="00AA510A" w:rsidRPr="001C6DFF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4A00" w14:textId="77777777" w:rsidR="00AA510A" w:rsidRPr="001C6DFF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A55D" w14:textId="77777777" w:rsidR="00AA510A" w:rsidRPr="001C6DFF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9F94" w14:textId="77777777" w:rsidR="00AA510A" w:rsidRPr="001C6DFF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AC7C" w14:textId="77777777" w:rsidR="00AA510A" w:rsidRPr="001C6DFF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E1F8" w14:textId="77777777" w:rsidR="00AA510A" w:rsidRPr="001C6DFF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DE87" w14:textId="77777777" w:rsidR="00AA510A" w:rsidRPr="001C6DFF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AA510A" w14:paraId="7456B376" w14:textId="77777777" w:rsidTr="00170AAF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1A34DE6A" w14:textId="4341133D" w:rsidR="00AA510A" w:rsidRDefault="00AA510A" w:rsidP="00AA510A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945583A" w14:textId="7164A32B" w:rsidR="00AA510A" w:rsidRDefault="00AA510A" w:rsidP="00AA510A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</w:t>
            </w:r>
            <w:r w:rsidR="006E6B48">
              <w:rPr>
                <w:rFonts w:ascii="Verdana" w:hAnsi="Verdana" w:cs="Century Gothic"/>
                <w:b/>
                <w:bCs/>
                <w:sz w:val="32"/>
                <w:szCs w:val="32"/>
              </w:rPr>
              <w:t>VERDI E.S.</w:t>
            </w:r>
          </w:p>
        </w:tc>
      </w:tr>
      <w:tr w:rsidR="00AA510A" w14:paraId="4BF4CF1F" w14:textId="77777777" w:rsidTr="00170AAF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2FA297" w14:textId="77777777" w:rsidR="00AA510A" w:rsidRDefault="00AA510A" w:rsidP="00AA510A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September</w:t>
            </w:r>
          </w:p>
          <w:p w14:paraId="677D43E9" w14:textId="607E05C1" w:rsidR="00AA510A" w:rsidRDefault="00AA510A" w:rsidP="00AA510A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2025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BA31F4E" w14:textId="328BDD35" w:rsidR="00AA510A" w:rsidRDefault="00AA510A" w:rsidP="00AA510A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</w:p>
        </w:tc>
      </w:tr>
      <w:tr w:rsidR="00AA510A" w14:paraId="01321C9F" w14:textId="77777777" w:rsidTr="00170AAF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9BAC5A9" w14:textId="77777777" w:rsidR="00AA510A" w:rsidRDefault="00AA510A" w:rsidP="00AA510A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D3D9F5D" w14:textId="77777777" w:rsidR="00AA510A" w:rsidRDefault="00AA510A" w:rsidP="00AA510A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0178AC1" w14:textId="77777777" w:rsidR="00AA510A" w:rsidRDefault="00AA510A" w:rsidP="00AA510A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232CB08" w14:textId="77777777" w:rsidR="00AA510A" w:rsidRDefault="00AA510A" w:rsidP="00AA510A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1A3BF3C" w14:textId="77777777" w:rsidR="00AA510A" w:rsidRDefault="00AA510A" w:rsidP="00AA510A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1EC25A7" w14:textId="77777777" w:rsidR="00AA510A" w:rsidRDefault="00AA510A" w:rsidP="00AA510A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B6D751A" w14:textId="77777777" w:rsidR="00AA510A" w:rsidRDefault="00AA510A" w:rsidP="00AA510A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AA510A" w14:paraId="6F370BE9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BFBF" w14:textId="7D78CE85" w:rsidR="00AA510A" w:rsidRPr="00164EA6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CD34" w14:textId="77777777" w:rsidR="00AA510A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4132CA2D" w14:textId="043C7D32" w:rsidR="00AA510A" w:rsidRPr="00164EA6" w:rsidRDefault="00ED3C2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18" w:history="1">
              <w:r w:rsidR="00AA510A" w:rsidRPr="00945F67">
                <w:rPr>
                  <w:rStyle w:val="Hyperlink"/>
                  <w:rFonts w:ascii="Verdana" w:hAnsi="Verdana" w:cs="Helvetica"/>
                  <w:bCs/>
                  <w:color w:val="000000"/>
                  <w:u w:val="none"/>
                  <w:bdr w:val="none" w:sz="0" w:space="0" w:color="auto" w:frame="1"/>
                </w:rPr>
                <w:t>Labor Day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2E2A" w14:textId="77777777" w:rsidR="00AA510A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6EBEE5A9" w14:textId="77777777" w:rsidR="00AA510A" w:rsidRDefault="00AA510A" w:rsidP="00AA510A">
            <w:pPr>
              <w:pStyle w:val="Dates"/>
              <w:rPr>
                <w:rFonts w:ascii="Verdana" w:hAnsi="Verdana" w:cs="Helvetica"/>
                <w:color w:val="333333"/>
              </w:rPr>
            </w:pPr>
          </w:p>
          <w:p w14:paraId="2C7D6D85" w14:textId="3EC39F81" w:rsidR="00AA510A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  <w:p w14:paraId="5482E548" w14:textId="60CB9750" w:rsidR="00AA510A" w:rsidRPr="00164EA6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0511" w14:textId="62DF5B29" w:rsidR="00AA510A" w:rsidRPr="005A74A5" w:rsidRDefault="00AA510A" w:rsidP="00AA510A">
            <w:pPr>
              <w:pStyle w:val="Dates"/>
              <w:rPr>
                <w:rFonts w:ascii="Verdana" w:hAnsi="Verdana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178D" w14:textId="77777777" w:rsidR="00AA510A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2D9635F8" w14:textId="1CE6E428" w:rsidR="00AA510A" w:rsidRPr="00164EA6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27EF" w14:textId="30C94607" w:rsidR="00AA510A" w:rsidRPr="00164EA6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E88C" w14:textId="1F866AD6" w:rsidR="00AA510A" w:rsidRPr="00164EA6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</w:tr>
      <w:tr w:rsidR="00AA510A" w14:paraId="30DC33AE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EDAB" w14:textId="301DD087" w:rsidR="00AA510A" w:rsidRPr="00164EA6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950F" w14:textId="02BD5E86" w:rsidR="00AA510A" w:rsidRPr="005A74A5" w:rsidRDefault="00AA510A" w:rsidP="00AA510A">
            <w:pPr>
              <w:pStyle w:val="Dates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22F6" w14:textId="35DFF8CC" w:rsidR="00AA510A" w:rsidRPr="00164EA6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3F3130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73D7" w14:textId="77777777" w:rsidR="00AA510A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10</w:t>
            </w:r>
          </w:p>
          <w:p w14:paraId="379ED1DE" w14:textId="77777777" w:rsidR="00AA510A" w:rsidRPr="00164EA6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E5C3" w14:textId="77777777" w:rsidR="00AA510A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62E5FC33" w14:textId="405AC87B" w:rsidR="00AA510A" w:rsidRPr="00164EA6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2677" w14:textId="585B179F" w:rsidR="00AA510A" w:rsidRPr="00164EA6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7952" w14:textId="318AEEC8" w:rsidR="00AA510A" w:rsidRPr="00164EA6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</w:tr>
      <w:tr w:rsidR="00AA510A" w14:paraId="0663FE91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5B7A" w14:textId="55B3AB59" w:rsidR="00AA510A" w:rsidRPr="00164EA6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12D0" w14:textId="39F746C6" w:rsidR="00AA510A" w:rsidRPr="00164EA6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97F2" w14:textId="5E62E4C8" w:rsidR="00AA510A" w:rsidRPr="00164EA6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5747" w14:textId="12EFB81B" w:rsidR="00AA510A" w:rsidRPr="00164EA6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A96C" w14:textId="77777777" w:rsidR="00AA510A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18</w:t>
            </w:r>
          </w:p>
          <w:p w14:paraId="6D3C37BA" w14:textId="2724B2AE" w:rsidR="00AA510A" w:rsidRPr="00164EA6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BB01" w14:textId="104E3DE6" w:rsidR="00AA510A" w:rsidRPr="00164EA6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E683" w14:textId="0EFE0919" w:rsidR="00AA510A" w:rsidRPr="00164EA6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</w:tr>
      <w:tr w:rsidR="00AA510A" w14:paraId="23B1B15C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C563" w14:textId="5A383CF8" w:rsidR="00AA510A" w:rsidRPr="00164EA6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3018" w14:textId="42AFC798" w:rsidR="00AA510A" w:rsidRPr="00164EA6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ED59" w14:textId="6C88DEF1" w:rsidR="00AA510A" w:rsidRPr="00164EA6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7248" w14:textId="59DDC3C0" w:rsidR="00AA510A" w:rsidRPr="009C4015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94DD" w14:textId="77777777" w:rsidR="00AA510A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25</w:t>
            </w:r>
          </w:p>
          <w:p w14:paraId="58ECE77B" w14:textId="5653D616" w:rsidR="00AA510A" w:rsidRPr="00164EA6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43C9" w14:textId="707A9C47" w:rsidR="00AA510A" w:rsidRPr="00164EA6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314A" w14:textId="2C10168B" w:rsidR="00AA510A" w:rsidRPr="00164EA6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</w:tr>
      <w:tr w:rsidR="00AA510A" w14:paraId="5F013038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E937" w14:textId="0A0C954C" w:rsidR="00AA510A" w:rsidRPr="00164EA6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D82B" w14:textId="003DA1ED" w:rsidR="00AA510A" w:rsidRPr="009C4015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C6C2" w14:textId="5779A2E4" w:rsidR="00AA510A" w:rsidRPr="00164EA6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05E7" w14:textId="77777777" w:rsidR="00AA510A" w:rsidRPr="006B0E1C" w:rsidRDefault="00AA510A" w:rsidP="00AA510A">
            <w:pPr>
              <w:jc w:val="right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DB98" w14:textId="77777777" w:rsidR="00AA510A" w:rsidRDefault="00AA510A" w:rsidP="00AA510A">
            <w:pPr>
              <w:pStyle w:val="Dates"/>
              <w:rPr>
                <w:rFonts w:ascii="Verdana" w:hAnsi="Verdana"/>
              </w:rPr>
            </w:pPr>
          </w:p>
          <w:p w14:paraId="4E774B7B" w14:textId="77777777" w:rsidR="00AA510A" w:rsidRDefault="00AA510A" w:rsidP="00AA510A"/>
          <w:p w14:paraId="3D794024" w14:textId="77777777" w:rsidR="00AA510A" w:rsidRPr="00164EA6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7B05" w14:textId="77777777" w:rsidR="00AA510A" w:rsidRPr="00164EA6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55C5" w14:textId="77777777" w:rsidR="00AA510A" w:rsidRPr="00164EA6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AA510A" w14:paraId="29F22180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C363" w14:textId="77777777" w:rsidR="00AA510A" w:rsidRPr="00AE5B54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8E25" w14:textId="77777777" w:rsidR="00AA510A" w:rsidRPr="00164EA6" w:rsidRDefault="00AA510A" w:rsidP="00AA510A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11D5" w14:textId="77777777" w:rsidR="00AA510A" w:rsidRPr="00164EA6" w:rsidRDefault="00AA510A" w:rsidP="00AA510A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03E7" w14:textId="77777777" w:rsidR="00AA510A" w:rsidRPr="00164EA6" w:rsidRDefault="00AA510A" w:rsidP="00AA510A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817E" w14:textId="77777777" w:rsidR="00AA510A" w:rsidRPr="00164EA6" w:rsidRDefault="00AA510A" w:rsidP="00AA510A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B109" w14:textId="77777777" w:rsidR="00AA510A" w:rsidRPr="00164EA6" w:rsidRDefault="00AA510A" w:rsidP="00AA510A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A68D" w14:textId="77777777" w:rsidR="00AA510A" w:rsidRPr="00164EA6" w:rsidRDefault="00AA510A" w:rsidP="00AA510A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</w:tbl>
    <w:p w14:paraId="48FC00C5" w14:textId="77777777" w:rsidR="00A559E7" w:rsidRDefault="00A559E7">
      <w:pPr>
        <w:rPr>
          <w:rFonts w:ascii="Verdana" w:hAnsi="Verdana"/>
        </w:rPr>
      </w:pPr>
    </w:p>
    <w:sectPr w:rsidR="00A559E7" w:rsidSect="008D1230">
      <w:footerReference w:type="default" r:id="rId19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0EBDC" w14:textId="77777777" w:rsidR="006C4F47" w:rsidRDefault="006C4F47" w:rsidP="009101A4">
      <w:r>
        <w:separator/>
      </w:r>
    </w:p>
  </w:endnote>
  <w:endnote w:type="continuationSeparator" w:id="0">
    <w:p w14:paraId="4AB10FD5" w14:textId="77777777" w:rsidR="006C4F47" w:rsidRDefault="006C4F47" w:rsidP="009101A4">
      <w:r>
        <w:continuationSeparator/>
      </w:r>
    </w:p>
  </w:endnote>
  <w:endnote w:type="continuationNotice" w:id="1">
    <w:p w14:paraId="30C7EA53" w14:textId="77777777" w:rsidR="006C4F47" w:rsidRDefault="006C4F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5DF29" w14:textId="017F5D71" w:rsidR="00033A76" w:rsidRPr="009C4015" w:rsidRDefault="00ED3C2A" w:rsidP="009101A4">
    <w:pPr>
      <w:pStyle w:val="Footer"/>
      <w:jc w:val="right"/>
      <w:rPr>
        <w:rFonts w:ascii="Verdana" w:hAnsi="Verdana"/>
        <w:i/>
        <w:color w:val="808080"/>
        <w:sz w:val="20"/>
        <w:szCs w:val="20"/>
      </w:rPr>
    </w:pPr>
    <w:hyperlink r:id="rId1" w:history="1">
      <w:r w:rsidR="00033A76" w:rsidRPr="00EE0727">
        <w:rPr>
          <w:rFonts w:ascii="Verdana" w:hAnsi="Verdana"/>
          <w:i/>
          <w:color w:val="808080"/>
          <w:sz w:val="20"/>
          <w:szCs w:val="20"/>
        </w:rPr>
        <w:t>Calendar Template</w:t>
      </w:r>
    </w:hyperlink>
    <w:r w:rsidR="00033A76">
      <w:rPr>
        <w:rFonts w:ascii="Verdana" w:hAnsi="Verdana"/>
        <w:i/>
        <w:color w:val="808080"/>
        <w:sz w:val="20"/>
        <w:szCs w:val="20"/>
      </w:rPr>
      <w:t xml:space="preserve"> </w:t>
    </w:r>
    <w:r w:rsidR="00EE0727" w:rsidRPr="00EE0727">
      <w:rPr>
        <w:rFonts w:ascii="Verdana" w:hAnsi="Verdana"/>
        <w:i/>
        <w:color w:val="808080"/>
        <w:sz w:val="20"/>
        <w:szCs w:val="20"/>
      </w:rPr>
      <w:t>©</w:t>
    </w:r>
    <w:r w:rsidR="00033A76">
      <w:rPr>
        <w:rFonts w:ascii="Verdana" w:hAnsi="Verdana"/>
        <w:i/>
        <w:color w:val="808080"/>
        <w:sz w:val="20"/>
        <w:szCs w:val="20"/>
      </w:rPr>
      <w:t xml:space="preserve"> </w:t>
    </w:r>
    <w:r w:rsidR="00033A76" w:rsidRPr="009C4015">
      <w:rPr>
        <w:rFonts w:ascii="Verdana" w:hAnsi="Verdana"/>
        <w:i/>
        <w:color w:val="808080"/>
        <w:sz w:val="20"/>
        <w:szCs w:val="20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D8FEC" w14:textId="77777777" w:rsidR="006C4F47" w:rsidRDefault="006C4F47" w:rsidP="009101A4">
      <w:r>
        <w:separator/>
      </w:r>
    </w:p>
  </w:footnote>
  <w:footnote w:type="continuationSeparator" w:id="0">
    <w:p w14:paraId="4E33E403" w14:textId="77777777" w:rsidR="006C4F47" w:rsidRDefault="006C4F47" w:rsidP="009101A4">
      <w:r>
        <w:continuationSeparator/>
      </w:r>
    </w:p>
  </w:footnote>
  <w:footnote w:type="continuationNotice" w:id="1">
    <w:p w14:paraId="3DAC361D" w14:textId="77777777" w:rsidR="006C4F47" w:rsidRDefault="006C4F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CF"/>
    <w:rsid w:val="00001CEB"/>
    <w:rsid w:val="00007D3B"/>
    <w:rsid w:val="0001278E"/>
    <w:rsid w:val="00023364"/>
    <w:rsid w:val="00023EC1"/>
    <w:rsid w:val="000248E4"/>
    <w:rsid w:val="0002602E"/>
    <w:rsid w:val="000300F9"/>
    <w:rsid w:val="00030BD0"/>
    <w:rsid w:val="000336A6"/>
    <w:rsid w:val="00033A76"/>
    <w:rsid w:val="00045987"/>
    <w:rsid w:val="00055004"/>
    <w:rsid w:val="00060AA4"/>
    <w:rsid w:val="00064CBD"/>
    <w:rsid w:val="000716E5"/>
    <w:rsid w:val="00073A69"/>
    <w:rsid w:val="0007730A"/>
    <w:rsid w:val="0008383B"/>
    <w:rsid w:val="00096DCA"/>
    <w:rsid w:val="000A1E9A"/>
    <w:rsid w:val="000B4418"/>
    <w:rsid w:val="000C3CDD"/>
    <w:rsid w:val="000C3EF4"/>
    <w:rsid w:val="000C4C06"/>
    <w:rsid w:val="000C7878"/>
    <w:rsid w:val="000E5321"/>
    <w:rsid w:val="000F0378"/>
    <w:rsid w:val="000F084C"/>
    <w:rsid w:val="00103C0C"/>
    <w:rsid w:val="0011643B"/>
    <w:rsid w:val="001220F9"/>
    <w:rsid w:val="00142DFB"/>
    <w:rsid w:val="001532EE"/>
    <w:rsid w:val="0015444E"/>
    <w:rsid w:val="00162E09"/>
    <w:rsid w:val="00164E81"/>
    <w:rsid w:val="00164EA6"/>
    <w:rsid w:val="001650D6"/>
    <w:rsid w:val="00170AAF"/>
    <w:rsid w:val="0017270A"/>
    <w:rsid w:val="00172909"/>
    <w:rsid w:val="00172FE3"/>
    <w:rsid w:val="00184E36"/>
    <w:rsid w:val="00187CF1"/>
    <w:rsid w:val="001A3A6F"/>
    <w:rsid w:val="001A3DC7"/>
    <w:rsid w:val="001A75D3"/>
    <w:rsid w:val="001B635A"/>
    <w:rsid w:val="001C05C6"/>
    <w:rsid w:val="001C0D41"/>
    <w:rsid w:val="001C19C1"/>
    <w:rsid w:val="001C2240"/>
    <w:rsid w:val="001C6DFF"/>
    <w:rsid w:val="001D51AD"/>
    <w:rsid w:val="001D607B"/>
    <w:rsid w:val="001D620B"/>
    <w:rsid w:val="001D760F"/>
    <w:rsid w:val="001E65E8"/>
    <w:rsid w:val="002125A3"/>
    <w:rsid w:val="00221C75"/>
    <w:rsid w:val="002221E8"/>
    <w:rsid w:val="0022525E"/>
    <w:rsid w:val="0022607B"/>
    <w:rsid w:val="002260EA"/>
    <w:rsid w:val="00230544"/>
    <w:rsid w:val="002333B7"/>
    <w:rsid w:val="00237811"/>
    <w:rsid w:val="00237AB0"/>
    <w:rsid w:val="00240424"/>
    <w:rsid w:val="0024163A"/>
    <w:rsid w:val="00253AE0"/>
    <w:rsid w:val="00264FC7"/>
    <w:rsid w:val="00271749"/>
    <w:rsid w:val="00271CF0"/>
    <w:rsid w:val="00273968"/>
    <w:rsid w:val="00277406"/>
    <w:rsid w:val="00285F75"/>
    <w:rsid w:val="00290EE5"/>
    <w:rsid w:val="00291588"/>
    <w:rsid w:val="002942E7"/>
    <w:rsid w:val="002A6B30"/>
    <w:rsid w:val="002C01DC"/>
    <w:rsid w:val="002C1849"/>
    <w:rsid w:val="002C2581"/>
    <w:rsid w:val="002D1868"/>
    <w:rsid w:val="002D6C39"/>
    <w:rsid w:val="002E425F"/>
    <w:rsid w:val="002E4526"/>
    <w:rsid w:val="002E6A81"/>
    <w:rsid w:val="002F030A"/>
    <w:rsid w:val="002F281D"/>
    <w:rsid w:val="002F3FAD"/>
    <w:rsid w:val="003174BE"/>
    <w:rsid w:val="00324363"/>
    <w:rsid w:val="00324529"/>
    <w:rsid w:val="00326A81"/>
    <w:rsid w:val="0034685B"/>
    <w:rsid w:val="00347923"/>
    <w:rsid w:val="003525A0"/>
    <w:rsid w:val="00362E7D"/>
    <w:rsid w:val="0038034E"/>
    <w:rsid w:val="003976F9"/>
    <w:rsid w:val="003B700E"/>
    <w:rsid w:val="003D5357"/>
    <w:rsid w:val="003E67A6"/>
    <w:rsid w:val="003F0465"/>
    <w:rsid w:val="003F3130"/>
    <w:rsid w:val="003F3BFC"/>
    <w:rsid w:val="003F4421"/>
    <w:rsid w:val="00400ABA"/>
    <w:rsid w:val="004137C3"/>
    <w:rsid w:val="00421D7D"/>
    <w:rsid w:val="00441141"/>
    <w:rsid w:val="00457599"/>
    <w:rsid w:val="0046123D"/>
    <w:rsid w:val="0046655D"/>
    <w:rsid w:val="00466E4D"/>
    <w:rsid w:val="00487034"/>
    <w:rsid w:val="004A081F"/>
    <w:rsid w:val="004A3DB3"/>
    <w:rsid w:val="004A5373"/>
    <w:rsid w:val="004B0DA5"/>
    <w:rsid w:val="004C7526"/>
    <w:rsid w:val="004F45DC"/>
    <w:rsid w:val="00502D23"/>
    <w:rsid w:val="00502DDA"/>
    <w:rsid w:val="00504E61"/>
    <w:rsid w:val="005106BD"/>
    <w:rsid w:val="00510C52"/>
    <w:rsid w:val="00516D48"/>
    <w:rsid w:val="00530AC7"/>
    <w:rsid w:val="00544798"/>
    <w:rsid w:val="005472A9"/>
    <w:rsid w:val="00550900"/>
    <w:rsid w:val="00550CA5"/>
    <w:rsid w:val="00560913"/>
    <w:rsid w:val="00560A4E"/>
    <w:rsid w:val="00564EF9"/>
    <w:rsid w:val="00573975"/>
    <w:rsid w:val="00576925"/>
    <w:rsid w:val="00583CE9"/>
    <w:rsid w:val="00596D97"/>
    <w:rsid w:val="00596F84"/>
    <w:rsid w:val="005A6931"/>
    <w:rsid w:val="005A71B2"/>
    <w:rsid w:val="005A74A5"/>
    <w:rsid w:val="005C082E"/>
    <w:rsid w:val="005C142B"/>
    <w:rsid w:val="005C217E"/>
    <w:rsid w:val="005C2F6C"/>
    <w:rsid w:val="005C586C"/>
    <w:rsid w:val="005D3268"/>
    <w:rsid w:val="005E0127"/>
    <w:rsid w:val="005E17A6"/>
    <w:rsid w:val="005E404F"/>
    <w:rsid w:val="005E5D07"/>
    <w:rsid w:val="005E61C6"/>
    <w:rsid w:val="005F2E62"/>
    <w:rsid w:val="006023E7"/>
    <w:rsid w:val="00606305"/>
    <w:rsid w:val="0062443D"/>
    <w:rsid w:val="006272C5"/>
    <w:rsid w:val="006323FA"/>
    <w:rsid w:val="006349C5"/>
    <w:rsid w:val="00635908"/>
    <w:rsid w:val="00641394"/>
    <w:rsid w:val="00650931"/>
    <w:rsid w:val="00655D49"/>
    <w:rsid w:val="00670938"/>
    <w:rsid w:val="00671442"/>
    <w:rsid w:val="0067191D"/>
    <w:rsid w:val="00671CF5"/>
    <w:rsid w:val="006753B0"/>
    <w:rsid w:val="00693048"/>
    <w:rsid w:val="006A1276"/>
    <w:rsid w:val="006B0E1C"/>
    <w:rsid w:val="006B5451"/>
    <w:rsid w:val="006B55DA"/>
    <w:rsid w:val="006C36D1"/>
    <w:rsid w:val="006C4F47"/>
    <w:rsid w:val="006C6732"/>
    <w:rsid w:val="006D1AF6"/>
    <w:rsid w:val="006D64AC"/>
    <w:rsid w:val="006D782A"/>
    <w:rsid w:val="006E00FB"/>
    <w:rsid w:val="006E6B48"/>
    <w:rsid w:val="006F11CF"/>
    <w:rsid w:val="006F28EE"/>
    <w:rsid w:val="00701D83"/>
    <w:rsid w:val="007510B0"/>
    <w:rsid w:val="00757150"/>
    <w:rsid w:val="00757F0C"/>
    <w:rsid w:val="00764E96"/>
    <w:rsid w:val="00780365"/>
    <w:rsid w:val="00785DAC"/>
    <w:rsid w:val="00786C8D"/>
    <w:rsid w:val="00786CE8"/>
    <w:rsid w:val="007964A3"/>
    <w:rsid w:val="0079677F"/>
    <w:rsid w:val="007A11A7"/>
    <w:rsid w:val="007A6FBD"/>
    <w:rsid w:val="007C6317"/>
    <w:rsid w:val="007D621D"/>
    <w:rsid w:val="007E167F"/>
    <w:rsid w:val="007E75C9"/>
    <w:rsid w:val="007F1B1D"/>
    <w:rsid w:val="007F6064"/>
    <w:rsid w:val="00801009"/>
    <w:rsid w:val="00803321"/>
    <w:rsid w:val="008064E8"/>
    <w:rsid w:val="0082500D"/>
    <w:rsid w:val="00837A53"/>
    <w:rsid w:val="008422C8"/>
    <w:rsid w:val="00844FBB"/>
    <w:rsid w:val="00851C46"/>
    <w:rsid w:val="00855480"/>
    <w:rsid w:val="008937BE"/>
    <w:rsid w:val="008A27D9"/>
    <w:rsid w:val="008A6807"/>
    <w:rsid w:val="008C4819"/>
    <w:rsid w:val="008D1230"/>
    <w:rsid w:val="008D217C"/>
    <w:rsid w:val="008D7280"/>
    <w:rsid w:val="008E405A"/>
    <w:rsid w:val="008E6150"/>
    <w:rsid w:val="009101A4"/>
    <w:rsid w:val="0091253A"/>
    <w:rsid w:val="009241DA"/>
    <w:rsid w:val="00931EBB"/>
    <w:rsid w:val="00932611"/>
    <w:rsid w:val="00933933"/>
    <w:rsid w:val="00934558"/>
    <w:rsid w:val="00941CF7"/>
    <w:rsid w:val="00945F67"/>
    <w:rsid w:val="009515FD"/>
    <w:rsid w:val="00954CAF"/>
    <w:rsid w:val="009634C6"/>
    <w:rsid w:val="00971828"/>
    <w:rsid w:val="00982220"/>
    <w:rsid w:val="00986D89"/>
    <w:rsid w:val="00995911"/>
    <w:rsid w:val="00997AC7"/>
    <w:rsid w:val="009A41C7"/>
    <w:rsid w:val="009B0B3B"/>
    <w:rsid w:val="009B1399"/>
    <w:rsid w:val="009B619D"/>
    <w:rsid w:val="009C3ED4"/>
    <w:rsid w:val="009C4015"/>
    <w:rsid w:val="009D0D93"/>
    <w:rsid w:val="009D3371"/>
    <w:rsid w:val="009D3A22"/>
    <w:rsid w:val="009D5233"/>
    <w:rsid w:val="009D63E1"/>
    <w:rsid w:val="009E709E"/>
    <w:rsid w:val="00A100EA"/>
    <w:rsid w:val="00A11801"/>
    <w:rsid w:val="00A1588C"/>
    <w:rsid w:val="00A30109"/>
    <w:rsid w:val="00A30115"/>
    <w:rsid w:val="00A3332E"/>
    <w:rsid w:val="00A35615"/>
    <w:rsid w:val="00A37085"/>
    <w:rsid w:val="00A43968"/>
    <w:rsid w:val="00A445F4"/>
    <w:rsid w:val="00A47273"/>
    <w:rsid w:val="00A559E7"/>
    <w:rsid w:val="00A64A44"/>
    <w:rsid w:val="00A72B7C"/>
    <w:rsid w:val="00A747CA"/>
    <w:rsid w:val="00A829E8"/>
    <w:rsid w:val="00A82E27"/>
    <w:rsid w:val="00A9744F"/>
    <w:rsid w:val="00AA510A"/>
    <w:rsid w:val="00AB20CC"/>
    <w:rsid w:val="00AB44F8"/>
    <w:rsid w:val="00AB7201"/>
    <w:rsid w:val="00AB7D15"/>
    <w:rsid w:val="00AC15EF"/>
    <w:rsid w:val="00AC3E22"/>
    <w:rsid w:val="00AE5B54"/>
    <w:rsid w:val="00AF1072"/>
    <w:rsid w:val="00B11C8A"/>
    <w:rsid w:val="00B2481F"/>
    <w:rsid w:val="00B32BA3"/>
    <w:rsid w:val="00B337A0"/>
    <w:rsid w:val="00B360B2"/>
    <w:rsid w:val="00B37B69"/>
    <w:rsid w:val="00B418E2"/>
    <w:rsid w:val="00B50E01"/>
    <w:rsid w:val="00B531E5"/>
    <w:rsid w:val="00B57226"/>
    <w:rsid w:val="00B67D41"/>
    <w:rsid w:val="00B76B2F"/>
    <w:rsid w:val="00B80D5E"/>
    <w:rsid w:val="00B84C93"/>
    <w:rsid w:val="00B968CF"/>
    <w:rsid w:val="00B96D59"/>
    <w:rsid w:val="00BA0F9E"/>
    <w:rsid w:val="00BA30FC"/>
    <w:rsid w:val="00BA54A6"/>
    <w:rsid w:val="00BA7E4C"/>
    <w:rsid w:val="00BB0216"/>
    <w:rsid w:val="00BB2282"/>
    <w:rsid w:val="00BC73B0"/>
    <w:rsid w:val="00BD747A"/>
    <w:rsid w:val="00BE5C10"/>
    <w:rsid w:val="00BE6ACA"/>
    <w:rsid w:val="00BF311A"/>
    <w:rsid w:val="00BF3B0B"/>
    <w:rsid w:val="00C05AC7"/>
    <w:rsid w:val="00C11402"/>
    <w:rsid w:val="00C131E5"/>
    <w:rsid w:val="00C26AED"/>
    <w:rsid w:val="00C52F55"/>
    <w:rsid w:val="00C57F31"/>
    <w:rsid w:val="00C65AAA"/>
    <w:rsid w:val="00C66468"/>
    <w:rsid w:val="00C674DA"/>
    <w:rsid w:val="00C67726"/>
    <w:rsid w:val="00C703FE"/>
    <w:rsid w:val="00C740B2"/>
    <w:rsid w:val="00C95E23"/>
    <w:rsid w:val="00CA0453"/>
    <w:rsid w:val="00CB3644"/>
    <w:rsid w:val="00CB4445"/>
    <w:rsid w:val="00CD380D"/>
    <w:rsid w:val="00CE2184"/>
    <w:rsid w:val="00CE4ECF"/>
    <w:rsid w:val="00CE7266"/>
    <w:rsid w:val="00CF097F"/>
    <w:rsid w:val="00CF600A"/>
    <w:rsid w:val="00D03F68"/>
    <w:rsid w:val="00D10EE6"/>
    <w:rsid w:val="00D14E97"/>
    <w:rsid w:val="00D24326"/>
    <w:rsid w:val="00D2498D"/>
    <w:rsid w:val="00D32F8C"/>
    <w:rsid w:val="00D3407F"/>
    <w:rsid w:val="00D5020A"/>
    <w:rsid w:val="00D6044E"/>
    <w:rsid w:val="00D60710"/>
    <w:rsid w:val="00D63CFF"/>
    <w:rsid w:val="00D7114C"/>
    <w:rsid w:val="00D71340"/>
    <w:rsid w:val="00D806AD"/>
    <w:rsid w:val="00D83823"/>
    <w:rsid w:val="00D92009"/>
    <w:rsid w:val="00D972E0"/>
    <w:rsid w:val="00DA3CBE"/>
    <w:rsid w:val="00DA712B"/>
    <w:rsid w:val="00DB0BB2"/>
    <w:rsid w:val="00DC259E"/>
    <w:rsid w:val="00DF00FD"/>
    <w:rsid w:val="00DF1C5F"/>
    <w:rsid w:val="00DF3113"/>
    <w:rsid w:val="00DF34AC"/>
    <w:rsid w:val="00DF7D61"/>
    <w:rsid w:val="00E0042F"/>
    <w:rsid w:val="00E0121C"/>
    <w:rsid w:val="00E1508D"/>
    <w:rsid w:val="00E208AE"/>
    <w:rsid w:val="00E23A59"/>
    <w:rsid w:val="00E309F2"/>
    <w:rsid w:val="00E37E84"/>
    <w:rsid w:val="00E52C96"/>
    <w:rsid w:val="00E659EA"/>
    <w:rsid w:val="00E8173B"/>
    <w:rsid w:val="00E86D9F"/>
    <w:rsid w:val="00E87741"/>
    <w:rsid w:val="00E92A09"/>
    <w:rsid w:val="00E94B13"/>
    <w:rsid w:val="00E968A1"/>
    <w:rsid w:val="00EC037E"/>
    <w:rsid w:val="00ED3C2A"/>
    <w:rsid w:val="00EE0727"/>
    <w:rsid w:val="00EE2734"/>
    <w:rsid w:val="00F01A77"/>
    <w:rsid w:val="00F05ECF"/>
    <w:rsid w:val="00F078B2"/>
    <w:rsid w:val="00F1088C"/>
    <w:rsid w:val="00F23391"/>
    <w:rsid w:val="00F249CD"/>
    <w:rsid w:val="00F322DB"/>
    <w:rsid w:val="00F36DF9"/>
    <w:rsid w:val="00F37B7B"/>
    <w:rsid w:val="00F466B2"/>
    <w:rsid w:val="00F67D7C"/>
    <w:rsid w:val="00F7162F"/>
    <w:rsid w:val="00F7475A"/>
    <w:rsid w:val="00F74FA0"/>
    <w:rsid w:val="00F77932"/>
    <w:rsid w:val="00F86536"/>
    <w:rsid w:val="00F9512F"/>
    <w:rsid w:val="00FA16E4"/>
    <w:rsid w:val="00FA1D94"/>
    <w:rsid w:val="00FC15C5"/>
    <w:rsid w:val="00FD135D"/>
    <w:rsid w:val="00FD1AFA"/>
    <w:rsid w:val="00FD77A4"/>
    <w:rsid w:val="00FD795F"/>
    <w:rsid w:val="00FE3554"/>
    <w:rsid w:val="00FF2515"/>
    <w:rsid w:val="00FF3946"/>
    <w:rsid w:val="110621AA"/>
    <w:rsid w:val="3B34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1CBD9"/>
  <w15:chartTrackingRefBased/>
  <w15:docId w15:val="{F605D411-BF74-4A72-AFD0-3EFA0261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230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s">
    <w:name w:val="Dates"/>
    <w:basedOn w:val="Normal"/>
    <w:rsid w:val="008D1230"/>
    <w:rPr>
      <w:rFonts w:ascii="Century Gothic" w:hAnsi="Century Gothic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8D1230"/>
  </w:style>
  <w:style w:type="paragraph" w:styleId="Header">
    <w:name w:val="header"/>
    <w:basedOn w:val="Normal"/>
    <w:link w:val="HeaderChar"/>
    <w:uiPriority w:val="99"/>
    <w:unhideWhenUsed/>
    <w:rsid w:val="009101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1A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01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1A4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A0F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21E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8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independence-day.php" TargetMode="External"/><Relationship Id="rId13" Type="http://schemas.openxmlformats.org/officeDocument/2006/relationships/hyperlink" Target="https://www.calendarlabs.com/holidays/us/easter.php" TargetMode="External"/><Relationship Id="rId18" Type="http://schemas.openxmlformats.org/officeDocument/2006/relationships/hyperlink" Target="https://www.calendarlabs.com/holidays/us/labor-day.php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calendarlabs.com/holidays/shared/fathers-day.php" TargetMode="External"/><Relationship Id="rId12" Type="http://schemas.openxmlformats.org/officeDocument/2006/relationships/hyperlink" Target="https://www.calendarlabs.com/holidays/us/good-friday.php" TargetMode="External"/><Relationship Id="rId17" Type="http://schemas.openxmlformats.org/officeDocument/2006/relationships/hyperlink" Target="https://www.calendarlabs.com/holidays/us/martin-luther-king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independence-day.ph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martin-luther-king-day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shared/fathers-day.php" TargetMode="External"/><Relationship Id="rId10" Type="http://schemas.openxmlformats.org/officeDocument/2006/relationships/hyperlink" Target="https://www.calendarlabs.com/holidays/us/new-years-day.php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new-years-day.php" TargetMode="External"/><Relationship Id="rId14" Type="http://schemas.openxmlformats.org/officeDocument/2006/relationships/hyperlink" Target="https://www.calendarlabs.com/holidays/shared/mother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esktop\School_Temp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School_Temp1.dot</Template>
  <TotalTime>6</TotalTime>
  <Pages>1</Pages>
  <Words>1114</Words>
  <Characters>6352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Monthly School Calendar - CalendarLabs.com</vt:lpstr>
    </vt:vector>
  </TitlesOfParts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Monthly School Calendar - CalendarLabs.com</dc:title>
  <dc:subject>2024-25 Monthly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Fong, Yuen</cp:lastModifiedBy>
  <cp:revision>7</cp:revision>
  <cp:lastPrinted>2021-11-01T04:24:00Z</cp:lastPrinted>
  <dcterms:created xsi:type="dcterms:W3CDTF">2024-08-29T15:17:00Z</dcterms:created>
  <dcterms:modified xsi:type="dcterms:W3CDTF">2024-08-29T15:28:00Z</dcterms:modified>
</cp:coreProperties>
</file>